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49EB9472" w:rsidR="00755DCB" w:rsidRPr="00B04A64" w:rsidRDefault="009D1750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bookmarkStart w:id="0" w:name="_Toc30424669"/>
      <w:r w:rsidRPr="00B04A64">
        <w:rPr>
          <w:rStyle w:val="Overskrift1Tegn"/>
          <w:rFonts w:ascii="Calibri Light" w:hAnsi="Calibri Light" w:cs="Calibri Light"/>
          <w:color w:val="006C73"/>
          <w:szCs w:val="52"/>
        </w:rPr>
        <w:t>Slutt</w:t>
      </w:r>
      <w:r w:rsidR="0020309F" w:rsidRPr="00B04A64">
        <w:rPr>
          <w:rStyle w:val="Overskrift1Tegn"/>
          <w:rFonts w:ascii="Calibri Light" w:hAnsi="Calibri Light" w:cs="Calibri Light"/>
          <w:color w:val="006C73"/>
          <w:szCs w:val="52"/>
        </w:rPr>
        <w:t>v</w:t>
      </w:r>
      <w:r w:rsidR="00E55786" w:rsidRPr="00B04A64">
        <w:rPr>
          <w:rStyle w:val="Overskrift1Tegn"/>
          <w:rFonts w:ascii="Calibri Light" w:hAnsi="Calibri Light" w:cs="Calibri Light"/>
          <w:color w:val="006C73"/>
          <w:szCs w:val="52"/>
        </w:rPr>
        <w:t xml:space="preserve">urdering av praksis </w:t>
      </w:r>
      <w:r w:rsidR="00153E87" w:rsidRPr="00B04A64">
        <w:rPr>
          <w:rStyle w:val="Overskrift1Tegn"/>
          <w:rFonts w:ascii="Calibri Light" w:hAnsi="Calibri Light" w:cs="Calibri Light"/>
          <w:color w:val="006C73"/>
          <w:szCs w:val="52"/>
        </w:rPr>
        <w:t>1. studieår</w:t>
      </w:r>
    </w:p>
    <w:p w14:paraId="651A643F" w14:textId="77B56614" w:rsidR="00DE78D3" w:rsidRPr="00B04A64" w:rsidRDefault="00A4057D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r w:rsidRPr="00B04A64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Barnehagelærerutdanning</w:t>
      </w:r>
    </w:p>
    <w:p w14:paraId="352C1885" w14:textId="77777777" w:rsidR="00755DCB" w:rsidRPr="00B04A64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6758B2C4" w14:textId="18713EF0" w:rsidR="00E55786" w:rsidRPr="00A65516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0B04A64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Dette dokumentet er konfidensielt og er kun til internt bruk i studiet ved HVL</w:t>
      </w:r>
      <w:bookmarkEnd w:id="0"/>
      <w:r w:rsidR="00153E87" w:rsidRPr="00B04A64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  <w:r w:rsidR="00EE679D" w:rsidRPr="00B04A64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</w:t>
      </w:r>
      <w:r w:rsidR="00EE679D" w:rsidRPr="00A6551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Studenten </w:t>
      </w:r>
      <w:r w:rsidR="00A65516" w:rsidRPr="00A6551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oppf</w:t>
      </w:r>
      <w:r w:rsidR="00A6551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ordres til å </w:t>
      </w:r>
      <w:r w:rsidR="00EE679D" w:rsidRPr="00A6551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levere en kopi av skjemaet til praksislærer neste studieår</w:t>
      </w:r>
      <w:r w:rsidR="00A6551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, for å sikre best mulig oppfølging og veiledning</w:t>
      </w:r>
      <w:r w:rsidR="00EE679D" w:rsidRPr="00A6551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  <w:r w:rsidR="00153E87" w:rsidRPr="00A6551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</w:t>
      </w:r>
    </w:p>
    <w:p w14:paraId="53D176D9" w14:textId="77777777" w:rsidR="00755DCB" w:rsidRPr="00A65516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11B5F4C8" w14:textId="1B647AE5" w:rsidR="00801772" w:rsidRPr="00E5578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E55786" w14:paraId="4BD64A59" w14:textId="77777777" w:rsidTr="00B24F66">
        <w:trPr>
          <w:trHeight w:val="794"/>
        </w:trPr>
        <w:tc>
          <w:tcPr>
            <w:tcW w:w="3681" w:type="dxa"/>
          </w:tcPr>
          <w:p w14:paraId="34DF9DF0" w14:textId="7E4BD4E8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6E9F8553" w:rsidR="00F842DA" w:rsidRPr="00C671F0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tr w:rsidR="001E40F1" w:rsidRPr="00E55786" w14:paraId="777AF879" w14:textId="77777777" w:rsidTr="00B24F66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2500F7C7" w14:textId="62858139" w:rsidR="001E40F1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Dato for </w:t>
            </w:r>
            <w:r w:rsid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hele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praksisperioden:</w:t>
            </w:r>
            <w:r w:rsidR="00A216E1" w:rsidRPr="001E40F1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eastAsia="nb-NO"/>
              </w:rPr>
              <w:t xml:space="preserve"> </w:t>
            </w:r>
          </w:p>
          <w:p w14:paraId="3B6A09FE" w14:textId="4106971C" w:rsidR="001E40F1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28411CB2" w14:textId="5127C748" w:rsidR="008704EE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Antall fraværsdager</w:t>
            </w:r>
            <w:r w:rsid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:</w:t>
            </w:r>
          </w:p>
          <w:p w14:paraId="43BE6123" w14:textId="5A80488F" w:rsidR="001E40F1" w:rsidRPr="00C671F0" w:rsidRDefault="008704EE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(</w:t>
            </w:r>
            <w:r w:rsidR="001E40F1" w:rsidRP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høst og vår</w:t>
            </w:r>
            <w:r w:rsidRP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786E34C7" w14:textId="77777777" w:rsidR="001E40F1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Dato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for eventuell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utsatt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praksis:</w:t>
            </w:r>
          </w:p>
          <w:p w14:paraId="2FE4CC36" w14:textId="0D29CA34" w:rsidR="001E40F1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F842DA" w:rsidRPr="00E55786" w14:paraId="0F56C65A" w14:textId="77777777" w:rsidTr="00B24F66">
        <w:trPr>
          <w:trHeight w:val="794"/>
        </w:trPr>
        <w:tc>
          <w:tcPr>
            <w:tcW w:w="3681" w:type="dxa"/>
          </w:tcPr>
          <w:p w14:paraId="34A8AD81" w14:textId="085DCAA9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Praksislærer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 navn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</w:tc>
        <w:tc>
          <w:tcPr>
            <w:tcW w:w="2973" w:type="dxa"/>
          </w:tcPr>
          <w:p w14:paraId="4614EDDA" w14:textId="6BD31FCE" w:rsidR="00F842DA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</w:t>
            </w:r>
            <w:r w:rsidR="00E80A0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barnehage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  <w:p w14:paraId="2BF5A2AE" w14:textId="77777777" w:rsidR="00F842DA" w:rsidRPr="00E55786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343" w:type="dxa"/>
          </w:tcPr>
          <w:p w14:paraId="7A1EEC28" w14:textId="0D65DFDF" w:rsidR="00F842DA" w:rsidRPr="00C671F0" w:rsidRDefault="00E80A04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Aldersgruppe:</w:t>
            </w:r>
            <w:r w:rsidR="00A216E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</w:t>
            </w:r>
          </w:p>
        </w:tc>
      </w:tr>
      <w:bookmarkEnd w:id="1"/>
    </w:tbl>
    <w:p w14:paraId="4CBD164A" w14:textId="4AD43C86" w:rsidR="00E55786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4B22B127" w14:textId="77777777" w:rsidR="00C671F0" w:rsidRPr="00E55786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1E56C1" w:rsidRPr="00E55786" w14:paraId="15DFACFF" w14:textId="77777777" w:rsidTr="00263DD5">
        <w:trPr>
          <w:trHeight w:val="1073"/>
        </w:trPr>
        <w:tc>
          <w:tcPr>
            <w:tcW w:w="4012" w:type="dxa"/>
            <w:hideMark/>
          </w:tcPr>
          <w:p w14:paraId="6F084524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340B27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2B51699F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</w:p>
        </w:tc>
        <w:tc>
          <w:tcPr>
            <w:tcW w:w="1086" w:type="dxa"/>
          </w:tcPr>
          <w:p w14:paraId="6D4DAFD5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37" w:type="dxa"/>
            <w:hideMark/>
          </w:tcPr>
          <w:p w14:paraId="585F6BA0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ikke bestått</w:t>
            </w:r>
            <w:r w:rsidRPr="00E55786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5FB0ACAB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oppfylt deler av eller alle vurderingskriteriene for emnet        </w:t>
            </w:r>
          </w:p>
        </w:tc>
        <w:tc>
          <w:tcPr>
            <w:tcW w:w="1172" w:type="dxa"/>
          </w:tcPr>
          <w:p w14:paraId="17DD0A45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0FC6164" w14:textId="77777777" w:rsidR="001E56C1" w:rsidRPr="00E55786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Studenten laster vurderingsskjemaet opp i </w:t>
      </w:r>
      <w:proofErr w:type="spellStart"/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Wiseflow</w:t>
      </w:r>
      <w:proofErr w:type="spellEnd"/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så snart praksisperioden er gjennomført.</w:t>
      </w:r>
    </w:p>
    <w:p w14:paraId="2D31205B" w14:textId="77777777" w:rsidR="001E56C1" w:rsidRPr="00E55786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1E56C1" w:rsidRPr="00E55786" w14:paraId="665EF5AE" w14:textId="77777777" w:rsidTr="00263DD5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0B31388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E55786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01012565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4045721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58F52BF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766652D8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E852EBD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6403F910" w14:textId="77777777" w:rsidR="001E56C1" w:rsidRPr="00E55786" w:rsidRDefault="001E56C1" w:rsidP="001E56C1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ikke møter i praksis eller avbryter praksisperioden, sender praksislærer side 1 per post til praksiskontoret så snart som mulig.</w:t>
      </w:r>
    </w:p>
    <w:p w14:paraId="11C417AA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2ACC8DA1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04622E29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4591981C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eastAsia="nb-NO"/>
        </w:rPr>
      </w:pPr>
    </w:p>
    <w:p w14:paraId="7D85535E" w14:textId="77777777" w:rsidR="001E56C1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7EDC3E3F" w14:textId="77777777" w:rsidR="001E56C1" w:rsidRPr="00E768F5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E768F5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fra student:</w:t>
      </w:r>
    </w:p>
    <w:p w14:paraId="624CF5E3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Jeg har lest sluttvurderingen og er kjent med innholdet. Jeg er også informert om at </w:t>
      </w:r>
    </w:p>
    <w:p w14:paraId="3D82012C" w14:textId="5D40EA6B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klagefristen på formelle feil er på tre (3) uker</w:t>
      </w:r>
      <w:r w:rsidR="00B04A64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,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og går fra dags dato.</w:t>
      </w:r>
    </w:p>
    <w:p w14:paraId="582E6DB2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083323C7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2CF0422A" w14:textId="77777777" w:rsidR="001E56C1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Studentens underskrift: _______________________________________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</w:t>
      </w:r>
    </w:p>
    <w:p w14:paraId="575F4753" w14:textId="77777777" w:rsidR="009D1750" w:rsidRPr="002D4DD8" w:rsidRDefault="009D1750" w:rsidP="009D1750">
      <w:pPr>
        <w:spacing w:line="240" w:lineRule="auto"/>
        <w:rPr>
          <w:rFonts w:ascii="Calibri Light" w:eastAsiaTheme="majorEastAsia" w:hAnsi="Calibri Light" w:cs="Calibri Light"/>
          <w:b w:val="0"/>
          <w:color w:val="006C73"/>
          <w:kern w:val="28"/>
          <w:sz w:val="24"/>
          <w:szCs w:val="14"/>
          <w:lang w:val="nn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C671F0" w14:paraId="7DEB99D8" w14:textId="77777777" w:rsidTr="00263DD5">
        <w:trPr>
          <w:trHeight w:val="748"/>
        </w:trPr>
        <w:tc>
          <w:tcPr>
            <w:tcW w:w="3681" w:type="dxa"/>
          </w:tcPr>
          <w:p w14:paraId="7D4030B6" w14:textId="77777777" w:rsidR="009D1750" w:rsidRPr="00E55786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2299B619" w14:textId="77777777" w:rsidR="009D1750" w:rsidRPr="00C671F0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</w:tbl>
    <w:p w14:paraId="4EA6F820" w14:textId="77777777" w:rsidR="002C0BDC" w:rsidRDefault="002C0BDC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  <w:gridCol w:w="1066"/>
      </w:tblGrid>
      <w:tr w:rsidR="003D7912" w:rsidRPr="00C671F0" w14:paraId="735E4DDB" w14:textId="77777777" w:rsidTr="00EE216D">
        <w:trPr>
          <w:trHeight w:val="562"/>
        </w:trPr>
        <w:tc>
          <w:tcPr>
            <w:tcW w:w="8931" w:type="dxa"/>
          </w:tcPr>
          <w:p w14:paraId="740997A7" w14:textId="7BC4AEA9" w:rsidR="003D7912" w:rsidRPr="00E55786" w:rsidRDefault="003D7912" w:rsidP="005016B6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4B3F5A">
              <w:rPr>
                <w:rFonts w:ascii="Calibri Light" w:eastAsia="Times New Roman" w:hAnsi="Calibri Light" w:cs="Calibri Light"/>
                <w:color w:val="278079" w:themeColor="accent6" w:themeShade="BF"/>
                <w:sz w:val="24"/>
                <w:szCs w:val="24"/>
                <w:lang w:eastAsia="nb-NO"/>
              </w:rPr>
              <w:t>Studenten har levert første veiledningsgrunnlag en uke før praksis</w:t>
            </w:r>
            <w:r w:rsidRPr="001D0195">
              <w:rPr>
                <w:rFonts w:ascii="Calibri Light" w:eastAsia="Times New Roman" w:hAnsi="Calibri Light" w:cs="Calibri Light"/>
                <w:color w:val="278079" w:themeColor="accent6" w:themeShade="BF"/>
                <w:szCs w:val="28"/>
                <w:lang w:eastAsia="nb-NO"/>
              </w:rPr>
              <w:t>,</w:t>
            </w:r>
            <w:r w:rsidRPr="001D0195">
              <w:rPr>
                <w:rFonts w:ascii="Calibri Light" w:eastAsia="Times New Roman" w:hAnsi="Calibri Light" w:cs="Calibri Light"/>
                <w:b w:val="0"/>
                <w:bCs/>
                <w:color w:val="278079" w:themeColor="accent6" w:themeShade="BF"/>
                <w:sz w:val="24"/>
                <w:szCs w:val="24"/>
                <w:lang w:eastAsia="nb-NO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ja eller nei:</w:t>
            </w:r>
          </w:p>
        </w:tc>
        <w:tc>
          <w:tcPr>
            <w:tcW w:w="1066" w:type="dxa"/>
          </w:tcPr>
          <w:p w14:paraId="2F0BD104" w14:textId="54131A72" w:rsidR="003D7912" w:rsidRPr="00C671F0" w:rsidRDefault="003D7912" w:rsidP="005016B6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</w:tbl>
    <w:p w14:paraId="1F4A17FB" w14:textId="77777777" w:rsidR="002C0BDC" w:rsidRDefault="002C0BDC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3D5C3934" w14:textId="7689CB53" w:rsidR="002D095E" w:rsidRPr="004B3F5A" w:rsidRDefault="00496F20" w:rsidP="001146C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  <w:r w:rsidRPr="004B3F5A">
        <w:rPr>
          <w:rFonts w:ascii="Calibri Light" w:eastAsia="Times New Roman" w:hAnsi="Calibri Light" w:cs="Calibri Light"/>
          <w:color w:val="008A8F"/>
          <w:szCs w:val="28"/>
          <w:lang w:eastAsia="nb-NO"/>
        </w:rPr>
        <w:t>S</w:t>
      </w:r>
      <w:r w:rsidR="00165740" w:rsidRPr="004B3F5A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tudentens </w:t>
      </w:r>
      <w:r w:rsidR="00BE44FE" w:rsidRPr="004B3F5A">
        <w:rPr>
          <w:rFonts w:ascii="Calibri Light" w:eastAsia="Times New Roman" w:hAnsi="Calibri Light" w:cs="Calibri Light"/>
          <w:color w:val="008A8F"/>
          <w:szCs w:val="28"/>
          <w:lang w:eastAsia="nb-NO"/>
        </w:rPr>
        <w:t>måloppnåelse</w:t>
      </w:r>
      <w:r w:rsidR="00C24F02" w:rsidRPr="004B3F5A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– med </w:t>
      </w:r>
      <w:proofErr w:type="gramStart"/>
      <w:r w:rsidR="00C24F02" w:rsidRPr="004B3F5A">
        <w:rPr>
          <w:rFonts w:ascii="Calibri Light" w:eastAsia="Times New Roman" w:hAnsi="Calibri Light" w:cs="Calibri Light"/>
          <w:color w:val="008A8F"/>
          <w:szCs w:val="28"/>
          <w:lang w:eastAsia="nb-NO"/>
        </w:rPr>
        <w:t>fokus</w:t>
      </w:r>
      <w:proofErr w:type="gramEnd"/>
      <w:r w:rsidR="00C24F02" w:rsidRPr="004B3F5A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på studentens ledelse av</w:t>
      </w:r>
      <w:r w:rsidR="00054564" w:rsidRPr="004B3F5A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seg selv og barn</w:t>
      </w:r>
      <w:r w:rsidR="00BE44FE" w:rsidRPr="004B3F5A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: </w:t>
      </w:r>
    </w:p>
    <w:p w14:paraId="1889127D" w14:textId="77777777" w:rsidR="003B26E4" w:rsidRPr="003B26E4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DA3358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008420F6" w:rsidR="00DA3358" w:rsidRPr="00DA3358" w:rsidRDefault="00DE749D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 skal v</w:t>
            </w:r>
            <w:r w:rsidR="00D25AF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ise lederegenskaper</w:t>
            </w:r>
            <w:r w:rsidR="00E6491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i møte med praksisbarnehagen og reflektere over lederrollen i møte med barn og barnegruppen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DA3358" w:rsidRPr="00DA3358" w14:paraId="56D6FEF2" w14:textId="77777777" w:rsidTr="00B24F66">
        <w:trPr>
          <w:trHeight w:val="1871"/>
        </w:trPr>
        <w:tc>
          <w:tcPr>
            <w:tcW w:w="10045" w:type="dxa"/>
          </w:tcPr>
          <w:p w14:paraId="2894BFC1" w14:textId="04EAD99D" w:rsidR="00DA3358" w:rsidRPr="009F0E2B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Hvordan og i hvilken grad </w:t>
            </w:r>
            <w:r w:rsidR="0082540E"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er forventet læringsutbytte oppnådd:</w:t>
            </w:r>
          </w:p>
          <w:p w14:paraId="0F896B15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451A7F9" w14:textId="77777777" w:rsidR="00EE216D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5F71F21" w14:textId="77777777" w:rsidR="00EE216D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B0DDA61" w14:textId="77777777" w:rsidR="00EE216D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3AF049E" w14:textId="700DEB32" w:rsidR="00EE216D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104D7E5" w14:textId="11DB5A6A" w:rsidR="00634DC3" w:rsidRDefault="00634DC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7284F67" w14:textId="77777777" w:rsidR="00634DC3" w:rsidRDefault="00634DC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955E9BF" w14:textId="0B49ACE7" w:rsidR="00EE216D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7AE2C0" w14:textId="1959A882" w:rsidR="004B3F5A" w:rsidRDefault="004B3F5A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FA24504" w14:textId="77777777" w:rsidR="004B3F5A" w:rsidRDefault="004B3F5A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9FCE415" w14:textId="77777777" w:rsidR="00EE216D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D8D0A74" w14:textId="7FF520EB" w:rsidR="00EE216D" w:rsidRPr="00DA3358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391CEC9C" w14:textId="77777777" w:rsidTr="00B24F66">
        <w:trPr>
          <w:trHeight w:val="1871"/>
        </w:trPr>
        <w:tc>
          <w:tcPr>
            <w:tcW w:w="10045" w:type="dxa"/>
          </w:tcPr>
          <w:p w14:paraId="10FF7F08" w14:textId="3F48FB04" w:rsidR="00DA3358" w:rsidRPr="009F0E2B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6E2329D9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E2ADB93" w14:textId="77777777" w:rsidR="00EE216D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B93F6AB" w14:textId="77777777" w:rsidR="00EE216D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FE27C62" w14:textId="507AF36A" w:rsidR="00EE216D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7D910E9" w14:textId="7D6A8798" w:rsidR="00634DC3" w:rsidRDefault="00634DC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AE0C0F6" w14:textId="77777777" w:rsidR="00634DC3" w:rsidRDefault="00634DC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2FB1AEE" w14:textId="77777777" w:rsidR="00EE216D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AA787D0" w14:textId="77777777" w:rsidR="00EE216D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9FD5AB8" w14:textId="77777777" w:rsidR="00EE216D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ECF38B1" w14:textId="2F3E705D" w:rsidR="00EE216D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9696553" w14:textId="2B60C3D9" w:rsidR="004B3F5A" w:rsidRDefault="004B3F5A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A461321" w14:textId="77777777" w:rsidR="004B3F5A" w:rsidRDefault="004B3F5A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4B905B6" w14:textId="478E07D4" w:rsidR="00EE216D" w:rsidRPr="00DA3358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547981F" w14:textId="32725DB7" w:rsidR="00EE216D" w:rsidRDefault="00EE216D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p w14:paraId="68821456" w14:textId="2D58B4C7" w:rsidR="00040C5F" w:rsidRDefault="00040C5F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p w14:paraId="3F1BFD53" w14:textId="2FD23A7C" w:rsidR="004B3F5A" w:rsidRDefault="004B3F5A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p w14:paraId="2F1A7F04" w14:textId="77777777" w:rsidR="004B3F5A" w:rsidRPr="00DA3358" w:rsidRDefault="004B3F5A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DA3358" w14:paraId="66A22C9F" w14:textId="77777777" w:rsidTr="00D441D8">
        <w:trPr>
          <w:trHeight w:val="494"/>
        </w:trPr>
        <w:tc>
          <w:tcPr>
            <w:tcW w:w="10073" w:type="dxa"/>
          </w:tcPr>
          <w:p w14:paraId="1F49A095" w14:textId="7B787566" w:rsidR="00DA3358" w:rsidRPr="00DA3358" w:rsidRDefault="00DE749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lastRenderedPageBreak/>
              <w:t>Studenten skal p</w:t>
            </w:r>
            <w:r w:rsidR="0082540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lanlegge og gjennomføre faglige aktiviteter med barnegruppen og kritisk vurdere egen pedagogisk ledelse og egen praksis:</w:t>
            </w:r>
          </w:p>
        </w:tc>
      </w:tr>
      <w:tr w:rsidR="00DA3358" w:rsidRPr="00DA3358" w14:paraId="4C031736" w14:textId="77777777" w:rsidTr="00B24F66">
        <w:trPr>
          <w:trHeight w:val="1871"/>
        </w:trPr>
        <w:tc>
          <w:tcPr>
            <w:tcW w:w="10073" w:type="dxa"/>
          </w:tcPr>
          <w:p w14:paraId="5618944E" w14:textId="77777777" w:rsidR="0082540E" w:rsidRPr="009F0E2B" w:rsidRDefault="0082540E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1275CB40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DA3358" w:rsidRPr="00DA3358" w14:paraId="3FCC20BB" w14:textId="77777777" w:rsidTr="00B24F66">
        <w:trPr>
          <w:trHeight w:val="1871"/>
        </w:trPr>
        <w:tc>
          <w:tcPr>
            <w:tcW w:w="10073" w:type="dxa"/>
          </w:tcPr>
          <w:p w14:paraId="41F354C9" w14:textId="77777777" w:rsidR="0082540E" w:rsidRPr="009F0E2B" w:rsidRDefault="0082540E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543DFF2C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2932A8E" w14:textId="77777777" w:rsidR="00EE216D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4E3AD39" w14:textId="77777777" w:rsidR="00EE216D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714136D" w14:textId="77777777" w:rsidR="00EE216D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1995C20" w14:textId="77777777" w:rsidR="00EE216D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EF8C148" w14:textId="77777777" w:rsidR="00EE216D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904A81F" w14:textId="77777777" w:rsidR="00EE216D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FADF63C" w14:textId="781BAE8F" w:rsidR="00EE216D" w:rsidRPr="00DA3358" w:rsidRDefault="00EE216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51083F9" w14:textId="05F9F26D" w:rsidR="00DA3358" w:rsidRDefault="00DA3358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60D5FF96" w14:textId="0CBAFBFB" w:rsidR="00B9564D" w:rsidRDefault="00B9564D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7C618187" w14:textId="77777777" w:rsidR="00B9564D" w:rsidRDefault="00B9564D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902F58" w:rsidRPr="00DA3358" w14:paraId="26A3D957" w14:textId="77777777" w:rsidTr="00191AAC">
        <w:trPr>
          <w:trHeight w:val="476"/>
        </w:trPr>
        <w:tc>
          <w:tcPr>
            <w:tcW w:w="10045" w:type="dxa"/>
          </w:tcPr>
          <w:p w14:paraId="24ECAC89" w14:textId="39D5C54C" w:rsidR="00902F58" w:rsidRPr="00DA3358" w:rsidRDefault="008A056B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 skal t</w:t>
            </w:r>
            <w:r w:rsidR="00902F5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a i bruk observasjon som redskap for refleksj</w:t>
            </w:r>
            <w:r w:rsidR="00D66B29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on over seg selv, barns væremåte og deres omsorgs-, leke- og læringsbehov:</w:t>
            </w:r>
          </w:p>
        </w:tc>
      </w:tr>
      <w:tr w:rsidR="00902F58" w:rsidRPr="00DA3358" w14:paraId="58189417" w14:textId="77777777" w:rsidTr="00191AAC">
        <w:trPr>
          <w:trHeight w:val="1871"/>
        </w:trPr>
        <w:tc>
          <w:tcPr>
            <w:tcW w:w="10045" w:type="dxa"/>
          </w:tcPr>
          <w:p w14:paraId="4A65CDFC" w14:textId="77777777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</w:t>
            </w:r>
            <w:r w:rsidR="00423C8E"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dd:</w:t>
            </w:r>
          </w:p>
          <w:p w14:paraId="072D2D75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10E9975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314D2209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D9F6D80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6D5931E2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F03523A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F95E0F7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CD02496" w14:textId="2D765489" w:rsidR="00634DC3" w:rsidRPr="009F0E2B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902F58" w:rsidRPr="00DA3358" w14:paraId="0E960D92" w14:textId="77777777" w:rsidTr="00191AAC">
        <w:trPr>
          <w:trHeight w:val="1871"/>
        </w:trPr>
        <w:tc>
          <w:tcPr>
            <w:tcW w:w="10045" w:type="dxa"/>
          </w:tcPr>
          <w:p w14:paraId="41F60B19" w14:textId="77777777" w:rsidR="00902F58" w:rsidRPr="009F0E2B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03605B24" w14:textId="77777777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FA25E2E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70AAAE7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5C82412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441FD72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1637F5B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FECC2A8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73A3A18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714A8A2" w14:textId="18F4825F" w:rsidR="00634DC3" w:rsidRPr="00DA3358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D1D6190" w14:textId="77777777" w:rsidR="00D66B29" w:rsidRPr="00A65516" w:rsidRDefault="00D66B29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66B29" w:rsidRPr="00DA3358" w14:paraId="6476255A" w14:textId="77777777" w:rsidTr="00191AAC">
        <w:trPr>
          <w:trHeight w:val="476"/>
        </w:trPr>
        <w:tc>
          <w:tcPr>
            <w:tcW w:w="10045" w:type="dxa"/>
          </w:tcPr>
          <w:p w14:paraId="6B34D256" w14:textId="4AE826EE" w:rsidR="00D66B29" w:rsidRPr="00DA3358" w:rsidRDefault="008A056B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lastRenderedPageBreak/>
              <w:t>Studenten skal l</w:t>
            </w:r>
            <w:r w:rsidR="00D66B29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egge til rette for variert lek og utvikle gode samspillsmønstre</w:t>
            </w:r>
            <w:r w:rsidR="001146C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sammen med barn:</w:t>
            </w:r>
          </w:p>
        </w:tc>
      </w:tr>
      <w:tr w:rsidR="00D66B29" w:rsidRPr="00DA3358" w14:paraId="7707C2D1" w14:textId="77777777" w:rsidTr="00191AAC">
        <w:trPr>
          <w:trHeight w:val="1871"/>
        </w:trPr>
        <w:tc>
          <w:tcPr>
            <w:tcW w:w="10045" w:type="dxa"/>
          </w:tcPr>
          <w:p w14:paraId="2383CE21" w14:textId="77777777" w:rsidR="00D66B29" w:rsidRPr="009F0E2B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45653C16" w14:textId="77777777" w:rsidR="00D66B29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330AB79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41DEA87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A1B633A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70E50B9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C68F853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4CA57D9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624BC6B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2879910" w14:textId="1199036A" w:rsidR="00634DC3" w:rsidRPr="00DA3358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66B29" w:rsidRPr="00DA3358" w14:paraId="50294AAD" w14:textId="77777777" w:rsidTr="00191AAC">
        <w:trPr>
          <w:trHeight w:val="1871"/>
        </w:trPr>
        <w:tc>
          <w:tcPr>
            <w:tcW w:w="10045" w:type="dxa"/>
          </w:tcPr>
          <w:p w14:paraId="7FC9BB1E" w14:textId="77777777" w:rsidR="00D66B29" w:rsidRPr="009F0E2B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2503A036" w14:textId="77777777" w:rsidR="00D66B29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8CC3A72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B934CAB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F6D196A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35FE53F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92CFEB5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4BDA44B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2C8DC64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91C5D04" w14:textId="2A54D053" w:rsidR="00634DC3" w:rsidRPr="00DA3358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383B05B" w14:textId="77777777" w:rsidR="00944425" w:rsidRPr="00A65516" w:rsidRDefault="00944425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944425" w:rsidRPr="00DA3358" w14:paraId="5B805CC3" w14:textId="77777777" w:rsidTr="00191AAC">
        <w:trPr>
          <w:trHeight w:val="476"/>
        </w:trPr>
        <w:tc>
          <w:tcPr>
            <w:tcW w:w="10045" w:type="dxa"/>
          </w:tcPr>
          <w:p w14:paraId="5E115F42" w14:textId="248A2313" w:rsidR="00944425" w:rsidRPr="00DA3358" w:rsidRDefault="00922140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 skal r</w:t>
            </w:r>
            <w:r w:rsidR="00423C8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eflektere over hva pedagogisk ledelse i møte med barn og barnegrupper innebærer:</w:t>
            </w:r>
          </w:p>
        </w:tc>
      </w:tr>
      <w:tr w:rsidR="00944425" w:rsidRPr="00DA3358" w14:paraId="58C5A350" w14:textId="77777777" w:rsidTr="00191AAC">
        <w:trPr>
          <w:trHeight w:val="1871"/>
        </w:trPr>
        <w:tc>
          <w:tcPr>
            <w:tcW w:w="10045" w:type="dxa"/>
          </w:tcPr>
          <w:p w14:paraId="6673935B" w14:textId="77777777" w:rsidR="00944425" w:rsidRPr="009F0E2B" w:rsidRDefault="00944425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41C777CE" w14:textId="77777777" w:rsidR="00944425" w:rsidRDefault="00944425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8DE64E0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E1CB6FE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D37C691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2783E6B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2C9092C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89BF602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AE90730" w14:textId="0571C4EA" w:rsidR="00634DC3" w:rsidRPr="00DA3358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944425" w:rsidRPr="00DA3358" w14:paraId="4C1A9029" w14:textId="77777777" w:rsidTr="00191AAC">
        <w:trPr>
          <w:trHeight w:val="1871"/>
        </w:trPr>
        <w:tc>
          <w:tcPr>
            <w:tcW w:w="10045" w:type="dxa"/>
          </w:tcPr>
          <w:p w14:paraId="31171D0A" w14:textId="77777777" w:rsidR="00944425" w:rsidRPr="009F0E2B" w:rsidRDefault="00944425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482E8BEB" w14:textId="77777777" w:rsidR="00944425" w:rsidRDefault="00944425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9AEB6A5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E531EA1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001CB3D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9D8564B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FC55EFF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A82C256" w14:textId="77777777" w:rsidR="00634DC3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EC1CE77" w14:textId="41DA307B" w:rsidR="00634DC3" w:rsidRPr="00DA3358" w:rsidRDefault="00634DC3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570A9F15" w14:textId="77777777" w:rsidR="00423C8E" w:rsidRPr="004B3F5A" w:rsidRDefault="00423C8E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24"/>
          <w:szCs w:val="24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423C8E" w:rsidRPr="00DA3358" w14:paraId="23D2159B" w14:textId="77777777" w:rsidTr="00191AAC">
        <w:trPr>
          <w:trHeight w:val="476"/>
        </w:trPr>
        <w:tc>
          <w:tcPr>
            <w:tcW w:w="10045" w:type="dxa"/>
          </w:tcPr>
          <w:p w14:paraId="4D85DF3D" w14:textId="2242614A" w:rsidR="00423C8E" w:rsidRPr="00DA3358" w:rsidRDefault="00922140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lastRenderedPageBreak/>
              <w:t>Studenten skal v</w:t>
            </w:r>
            <w:r w:rsidR="00423C8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ise evne til å være profesjonell</w:t>
            </w:r>
            <w:r w:rsidR="00B41E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og oppfylle gitte normer, regler og lover i arbeidslivet:</w:t>
            </w:r>
          </w:p>
        </w:tc>
      </w:tr>
      <w:tr w:rsidR="00423C8E" w:rsidRPr="00DA3358" w14:paraId="7809685C" w14:textId="77777777" w:rsidTr="00191AAC">
        <w:trPr>
          <w:trHeight w:val="1871"/>
        </w:trPr>
        <w:tc>
          <w:tcPr>
            <w:tcW w:w="10045" w:type="dxa"/>
          </w:tcPr>
          <w:p w14:paraId="4D93AB1B" w14:textId="77777777" w:rsidR="00423C8E" w:rsidRPr="009F0E2B" w:rsidRDefault="00423C8E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351815CF" w14:textId="77777777" w:rsidR="00423C8E" w:rsidRPr="00DA3358" w:rsidRDefault="00423C8E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423C8E" w:rsidRPr="00DA3358" w14:paraId="08754B77" w14:textId="77777777" w:rsidTr="00191AAC">
        <w:trPr>
          <w:trHeight w:val="1871"/>
        </w:trPr>
        <w:tc>
          <w:tcPr>
            <w:tcW w:w="10045" w:type="dxa"/>
          </w:tcPr>
          <w:p w14:paraId="1BF57A2D" w14:textId="77777777" w:rsidR="00423C8E" w:rsidRPr="009F0E2B" w:rsidRDefault="00423C8E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335CC16D" w14:textId="77777777" w:rsidR="00423C8E" w:rsidRPr="00DA3358" w:rsidRDefault="00423C8E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6201A3F0" w14:textId="5D0470E5" w:rsidR="00CB13EF" w:rsidRPr="00A65516" w:rsidRDefault="00CB13EF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383A38" w:rsidRPr="00DA3358" w14:paraId="2BEE7B28" w14:textId="77777777" w:rsidTr="00263DD5">
        <w:trPr>
          <w:trHeight w:val="476"/>
        </w:trPr>
        <w:tc>
          <w:tcPr>
            <w:tcW w:w="10045" w:type="dxa"/>
          </w:tcPr>
          <w:p w14:paraId="1A939CAE" w14:textId="0F11468D" w:rsidR="00383A38" w:rsidRPr="00DA3358" w:rsidRDefault="00383A38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Dette skal fylles ut dersom praksisperioden er vurdert til </w:t>
            </w:r>
            <w:r w:rsidRPr="00383A38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ikke bestått:</w:t>
            </w:r>
          </w:p>
        </w:tc>
      </w:tr>
      <w:tr w:rsidR="00383A38" w:rsidRPr="00DA3358" w14:paraId="5666DE34" w14:textId="77777777" w:rsidTr="00263DD5">
        <w:trPr>
          <w:trHeight w:val="1871"/>
        </w:trPr>
        <w:tc>
          <w:tcPr>
            <w:tcW w:w="10045" w:type="dxa"/>
          </w:tcPr>
          <w:p w14:paraId="76F7787E" w14:textId="4C1C4E9E" w:rsidR="00383A38" w:rsidRPr="009F0E2B" w:rsidRDefault="008B4830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Dersom manglende utvikling er grunnlag for vurderingen, må det komme fram</w:t>
            </w:r>
            <w:r w:rsidR="00C8164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her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.</w:t>
            </w:r>
          </w:p>
          <w:p w14:paraId="300FA1FE" w14:textId="4125CBEF" w:rsidR="00383A38" w:rsidRDefault="00C81644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Innenfor følgende punkter/læringsutbytter har studenten </w:t>
            </w:r>
            <w:r w:rsidRPr="00CD3FD6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eastAsia="nb-NO"/>
              </w:rPr>
              <w:t>ikke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oppnådd målene:</w:t>
            </w:r>
          </w:p>
          <w:p w14:paraId="6EB6C8FE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E6F825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05D9A0A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8768CC2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93FF401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2AE4ED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1A942DD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155AEBA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1AC7CC0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3F50499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DA4E1D3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643D672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ED682DC" w14:textId="13868971" w:rsidR="00CD3FD6" w:rsidRPr="00DA3358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AEE4B61" w14:textId="77777777" w:rsidR="00073046" w:rsidRPr="00A65516" w:rsidRDefault="00073046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07A0DECF" w14:textId="4950509E" w:rsidR="005B20CD" w:rsidRDefault="00CB13EF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2931A46D" w14:textId="707DBA11" w:rsidR="00CF63C8" w:rsidRDefault="00CF63C8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22582187" w14:textId="194E1EA3" w:rsidR="00CF63C8" w:rsidRPr="00CB13EF" w:rsidRDefault="00CF63C8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="00EF5794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         </w:t>
      </w:r>
      <w:r w:rsidR="00B6356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Leders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underskrift</w:t>
      </w:r>
      <w:r w:rsidR="00B6356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(ved ikke bestått</w:t>
      </w:r>
      <w:proofErr w:type="gramStart"/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)</w:t>
      </w:r>
      <w:r w:rsidR="00EF5794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:_</w:t>
      </w:r>
      <w:proofErr w:type="gramEnd"/>
      <w:r w:rsidR="00EF5794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_______________________</w:t>
      </w:r>
    </w:p>
    <w:sectPr w:rsidR="00CF63C8" w:rsidRPr="00CB13EF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ACD3F" w14:textId="77777777" w:rsidR="00BA281B" w:rsidRDefault="00BA281B">
      <w:r>
        <w:separator/>
      </w:r>
    </w:p>
    <w:p w14:paraId="1BC0B0B2" w14:textId="77777777" w:rsidR="00BA281B" w:rsidRDefault="00BA281B"/>
  </w:endnote>
  <w:endnote w:type="continuationSeparator" w:id="0">
    <w:p w14:paraId="30977BB0" w14:textId="77777777" w:rsidR="00BA281B" w:rsidRDefault="00BA281B">
      <w:r>
        <w:continuationSeparator/>
      </w:r>
    </w:p>
    <w:p w14:paraId="3E70CABB" w14:textId="77777777" w:rsidR="00BA281B" w:rsidRDefault="00BA281B"/>
  </w:endnote>
  <w:endnote w:type="continuationNotice" w:id="1">
    <w:p w14:paraId="0B835DF8" w14:textId="77777777" w:rsidR="00BA281B" w:rsidRDefault="00BA28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b w:val="0"/>
        <w:bCs/>
        <w:color w:val="0F0D29" w:themeColor="text1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008A8F"/>
        <w:sz w:val="28"/>
        <w:szCs w:val="22"/>
      </w:rPr>
    </w:sdtEndPr>
    <w:sdtContent>
      <w:p w14:paraId="144AEE31" w14:textId="4C84F89C" w:rsidR="00E61682" w:rsidRPr="00C83CB8" w:rsidRDefault="00E61682" w:rsidP="00E61682">
        <w:pPr>
          <w:pStyle w:val="Bunntekst"/>
          <w:rPr>
            <w:rFonts w:ascii="Calibri" w:hAnsi="Calibri"/>
            <w:b w:val="0"/>
            <w:bCs/>
            <w:color w:val="0F0D29" w:themeColor="text1"/>
            <w:sz w:val="22"/>
          </w:rPr>
        </w:pPr>
        <w:r w:rsidRPr="00C83CB8">
          <w:rPr>
            <w:rFonts w:ascii="Calibri" w:hAnsi="Calibri"/>
            <w:b w:val="0"/>
            <w:bCs/>
            <w:color w:val="0F0D29" w:themeColor="text1"/>
            <w:sz w:val="22"/>
          </w:rPr>
          <w:t xml:space="preserve">Praksislærer gir en kopi av skjemaet til studenten i </w:t>
        </w:r>
        <w:r w:rsidR="003F79E5">
          <w:rPr>
            <w:rFonts w:ascii="Calibri" w:hAnsi="Calibri"/>
            <w:b w:val="0"/>
            <w:bCs/>
            <w:color w:val="0F0D29" w:themeColor="text1"/>
            <w:sz w:val="22"/>
          </w:rPr>
          <w:t xml:space="preserve">en </w:t>
        </w:r>
        <w:r w:rsidRPr="00C83CB8">
          <w:rPr>
            <w:rFonts w:ascii="Calibri" w:hAnsi="Calibri"/>
            <w:b w:val="0"/>
            <w:bCs/>
            <w:color w:val="0F0D29" w:themeColor="text1"/>
            <w:sz w:val="22"/>
          </w:rPr>
          <w:t xml:space="preserve">individuell samtale siste dag i praksis. Studenten laster opp utfylt skjema i </w:t>
        </w:r>
        <w:proofErr w:type="spellStart"/>
        <w:r w:rsidRPr="00C83CB8">
          <w:rPr>
            <w:rFonts w:ascii="Calibri" w:hAnsi="Calibri"/>
            <w:b w:val="0"/>
            <w:bCs/>
            <w:color w:val="0F0D29" w:themeColor="text1"/>
            <w:sz w:val="22"/>
          </w:rPr>
          <w:t>Wiseflow</w:t>
        </w:r>
        <w:proofErr w:type="spellEnd"/>
        <w:r w:rsidRPr="00C83CB8">
          <w:rPr>
            <w:rFonts w:ascii="Calibri" w:hAnsi="Calibri"/>
            <w:b w:val="0"/>
            <w:bCs/>
            <w:color w:val="0F0D29" w:themeColor="text1"/>
            <w:sz w:val="22"/>
          </w:rPr>
          <w:t xml:space="preserve"> senest en uke etter siste praksisdag.</w:t>
        </w:r>
        <w:r w:rsidRPr="00C83CB8">
          <w:rPr>
            <w:rFonts w:ascii="Calibri" w:hAnsi="Calibri"/>
            <w:b w:val="0"/>
            <w:bCs/>
            <w:color w:val="0F0D29" w:themeColor="text1"/>
            <w:sz w:val="22"/>
          </w:rPr>
          <w:tab/>
        </w:r>
        <w:r w:rsidRPr="00C83CB8">
          <w:rPr>
            <w:rFonts w:ascii="Calibri" w:hAnsi="Calibri"/>
            <w:b w:val="0"/>
            <w:bCs/>
            <w:color w:val="0F0D29" w:themeColor="text1"/>
            <w:sz w:val="22"/>
          </w:rPr>
          <w:tab/>
          <w:t xml:space="preserve">                                      </w:t>
        </w:r>
      </w:p>
      <w:p w14:paraId="19A08314" w14:textId="77777777" w:rsidR="00E61682" w:rsidRPr="00C83CB8" w:rsidRDefault="00E61682" w:rsidP="00E61682">
        <w:pPr>
          <w:pStyle w:val="Bunntekst"/>
          <w:rPr>
            <w:rFonts w:ascii="Calibri" w:hAnsi="Calibri"/>
            <w:b w:val="0"/>
            <w:bCs/>
            <w:color w:val="0F0D29" w:themeColor="text1"/>
            <w:sz w:val="22"/>
          </w:rPr>
        </w:pPr>
      </w:p>
      <w:p w14:paraId="03951BAF" w14:textId="0568746A" w:rsidR="00DB0E2F" w:rsidRPr="00C83CB8" w:rsidRDefault="00E61682" w:rsidP="00C83CB8">
        <w:pPr>
          <w:pStyle w:val="Bunntekst"/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</w:rPr>
        </w:pPr>
        <w:r w:rsidRPr="00C83CB8">
          <w:rPr>
            <w:rFonts w:ascii="Calibri" w:hAnsi="Calibri"/>
            <w:b w:val="0"/>
            <w:bCs/>
            <w:color w:val="0F0D29" w:themeColor="text1"/>
            <w:sz w:val="22"/>
          </w:rPr>
          <w:t xml:space="preserve">Dersom praksis er vurdert til ikke bestått, </w:t>
        </w:r>
        <w:r w:rsidR="00A30230" w:rsidRPr="00C83CB8">
          <w:rPr>
            <w:rFonts w:ascii="Calibri" w:hAnsi="Calibri"/>
            <w:b w:val="0"/>
            <w:bCs/>
            <w:color w:val="0F0D29" w:themeColor="text1"/>
            <w:sz w:val="22"/>
          </w:rPr>
          <w:t xml:space="preserve">må </w:t>
        </w:r>
        <w:r w:rsidR="00A30230">
          <w:rPr>
            <w:rFonts w:ascii="Calibri" w:hAnsi="Calibri"/>
            <w:b w:val="0"/>
            <w:bCs/>
            <w:color w:val="0F0D29" w:themeColor="text1"/>
            <w:sz w:val="22"/>
          </w:rPr>
          <w:t xml:space="preserve">praksislærer </w:t>
        </w:r>
        <w:r w:rsidR="00A30230" w:rsidRPr="00C83CB8">
          <w:rPr>
            <w:rFonts w:ascii="Calibri" w:hAnsi="Calibri"/>
            <w:b w:val="0"/>
            <w:bCs/>
            <w:color w:val="0F0D29" w:themeColor="text1"/>
            <w:sz w:val="22"/>
          </w:rPr>
          <w:t>ta kontakt med profesjonsveileder og praksiskoordinator</w:t>
        </w:r>
        <w:r w:rsidR="0091081D">
          <w:rPr>
            <w:rFonts w:ascii="Calibri" w:hAnsi="Calibri"/>
            <w:b w:val="0"/>
            <w:bCs/>
            <w:color w:val="0F0D29" w:themeColor="text1"/>
            <w:sz w:val="22"/>
          </w:rPr>
          <w:t>,</w:t>
        </w:r>
        <w:r w:rsidR="001046D3">
          <w:rPr>
            <w:rFonts w:ascii="Calibri" w:hAnsi="Calibri"/>
            <w:b w:val="0"/>
            <w:bCs/>
            <w:color w:val="0F0D29" w:themeColor="text1"/>
            <w:sz w:val="22"/>
          </w:rPr>
          <w:t xml:space="preserve"> før innsending av aktuelle dokumenter.</w:t>
        </w:r>
        <w:r w:rsidRPr="00C83CB8">
          <w:rPr>
            <w:rFonts w:ascii="Calibri" w:hAnsi="Calibri"/>
            <w:b w:val="0"/>
            <w:bCs/>
            <w:color w:val="0F0D29" w:themeColor="text1"/>
            <w:sz w:val="22"/>
          </w:rPr>
          <w:t xml:space="preserve"> </w:t>
        </w: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9BA06" w14:textId="77777777" w:rsidR="00BA281B" w:rsidRDefault="00BA281B">
      <w:r>
        <w:separator/>
      </w:r>
    </w:p>
    <w:p w14:paraId="1C0265BA" w14:textId="77777777" w:rsidR="00BA281B" w:rsidRDefault="00BA281B"/>
  </w:footnote>
  <w:footnote w:type="continuationSeparator" w:id="0">
    <w:p w14:paraId="1F466D0C" w14:textId="77777777" w:rsidR="00BA281B" w:rsidRDefault="00BA281B">
      <w:r>
        <w:continuationSeparator/>
      </w:r>
    </w:p>
    <w:p w14:paraId="6BD22306" w14:textId="77777777" w:rsidR="00BA281B" w:rsidRDefault="00BA281B"/>
  </w:footnote>
  <w:footnote w:type="continuationNotice" w:id="1">
    <w:p w14:paraId="65324C2D" w14:textId="77777777" w:rsidR="00BA281B" w:rsidRDefault="00BA28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100B60E6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4B3F5A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, 1.studieår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A4057D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A4057D">
            <w:rPr>
              <w:color w:val="008A8F"/>
              <w:sz w:val="20"/>
              <w:szCs w:val="16"/>
            </w:rPr>
            <w:t>arnehagelærerutdanning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5AF1"/>
    <w:rsid w:val="0002482E"/>
    <w:rsid w:val="00040C5F"/>
    <w:rsid w:val="00050324"/>
    <w:rsid w:val="00054564"/>
    <w:rsid w:val="0005668A"/>
    <w:rsid w:val="00073046"/>
    <w:rsid w:val="00077E8D"/>
    <w:rsid w:val="00080FA4"/>
    <w:rsid w:val="000A0150"/>
    <w:rsid w:val="000B6504"/>
    <w:rsid w:val="000E63C9"/>
    <w:rsid w:val="001046D3"/>
    <w:rsid w:val="001146CF"/>
    <w:rsid w:val="00130E9D"/>
    <w:rsid w:val="0013263F"/>
    <w:rsid w:val="00150A6D"/>
    <w:rsid w:val="00151209"/>
    <w:rsid w:val="00153E87"/>
    <w:rsid w:val="00165740"/>
    <w:rsid w:val="0017594B"/>
    <w:rsid w:val="0018543D"/>
    <w:rsid w:val="00185B35"/>
    <w:rsid w:val="001D0195"/>
    <w:rsid w:val="001E297B"/>
    <w:rsid w:val="001E40F1"/>
    <w:rsid w:val="001E56C1"/>
    <w:rsid w:val="001F2BC8"/>
    <w:rsid w:val="001F5F6B"/>
    <w:rsid w:val="0020309F"/>
    <w:rsid w:val="002401C2"/>
    <w:rsid w:val="00243EBC"/>
    <w:rsid w:val="00246A35"/>
    <w:rsid w:val="002779A8"/>
    <w:rsid w:val="00284348"/>
    <w:rsid w:val="002B2EEC"/>
    <w:rsid w:val="002B3E34"/>
    <w:rsid w:val="002C0BDC"/>
    <w:rsid w:val="002C2EB2"/>
    <w:rsid w:val="002D095E"/>
    <w:rsid w:val="002D4DD8"/>
    <w:rsid w:val="002E1616"/>
    <w:rsid w:val="002F51F5"/>
    <w:rsid w:val="00301085"/>
    <w:rsid w:val="00302123"/>
    <w:rsid w:val="00306327"/>
    <w:rsid w:val="003072DC"/>
    <w:rsid w:val="00312137"/>
    <w:rsid w:val="00312324"/>
    <w:rsid w:val="00326A37"/>
    <w:rsid w:val="00330359"/>
    <w:rsid w:val="0033762F"/>
    <w:rsid w:val="00340B27"/>
    <w:rsid w:val="00340F7A"/>
    <w:rsid w:val="00360494"/>
    <w:rsid w:val="0036319B"/>
    <w:rsid w:val="00366C7E"/>
    <w:rsid w:val="00383A38"/>
    <w:rsid w:val="00384EA3"/>
    <w:rsid w:val="00395FB9"/>
    <w:rsid w:val="003A39A1"/>
    <w:rsid w:val="003B1F08"/>
    <w:rsid w:val="003B26E4"/>
    <w:rsid w:val="003C2191"/>
    <w:rsid w:val="003C5183"/>
    <w:rsid w:val="003D3863"/>
    <w:rsid w:val="003D7912"/>
    <w:rsid w:val="003E5F45"/>
    <w:rsid w:val="003F79E5"/>
    <w:rsid w:val="004110DE"/>
    <w:rsid w:val="00423C8E"/>
    <w:rsid w:val="004333EA"/>
    <w:rsid w:val="0044085A"/>
    <w:rsid w:val="004428C0"/>
    <w:rsid w:val="00450FF8"/>
    <w:rsid w:val="004737E3"/>
    <w:rsid w:val="00496F20"/>
    <w:rsid w:val="004A69BF"/>
    <w:rsid w:val="004B21A5"/>
    <w:rsid w:val="004B3F5A"/>
    <w:rsid w:val="004B45E5"/>
    <w:rsid w:val="004B56D4"/>
    <w:rsid w:val="004E4488"/>
    <w:rsid w:val="005037F0"/>
    <w:rsid w:val="00516A86"/>
    <w:rsid w:val="005275F6"/>
    <w:rsid w:val="005620FA"/>
    <w:rsid w:val="00572102"/>
    <w:rsid w:val="00572EA8"/>
    <w:rsid w:val="00573DD8"/>
    <w:rsid w:val="005A0714"/>
    <w:rsid w:val="005A3C9F"/>
    <w:rsid w:val="005A4612"/>
    <w:rsid w:val="005B20CD"/>
    <w:rsid w:val="005F0A03"/>
    <w:rsid w:val="005F1BB0"/>
    <w:rsid w:val="005F3D53"/>
    <w:rsid w:val="005F64A5"/>
    <w:rsid w:val="006348CF"/>
    <w:rsid w:val="00634DC3"/>
    <w:rsid w:val="00640CDC"/>
    <w:rsid w:val="00644778"/>
    <w:rsid w:val="00656C4D"/>
    <w:rsid w:val="006A0FE5"/>
    <w:rsid w:val="006D0983"/>
    <w:rsid w:val="006D166A"/>
    <w:rsid w:val="006E30D7"/>
    <w:rsid w:val="006E30E8"/>
    <w:rsid w:val="006E5716"/>
    <w:rsid w:val="006F00B4"/>
    <w:rsid w:val="006F1D56"/>
    <w:rsid w:val="007030DB"/>
    <w:rsid w:val="0070732A"/>
    <w:rsid w:val="007302B3"/>
    <w:rsid w:val="00730733"/>
    <w:rsid w:val="00730E3A"/>
    <w:rsid w:val="00736AAF"/>
    <w:rsid w:val="00755DCB"/>
    <w:rsid w:val="00765B2A"/>
    <w:rsid w:val="007760A6"/>
    <w:rsid w:val="00777480"/>
    <w:rsid w:val="00780A10"/>
    <w:rsid w:val="00783A34"/>
    <w:rsid w:val="007B7829"/>
    <w:rsid w:val="007C6B52"/>
    <w:rsid w:val="007D16C5"/>
    <w:rsid w:val="007D27C7"/>
    <w:rsid w:val="007F43C9"/>
    <w:rsid w:val="00801772"/>
    <w:rsid w:val="0082540E"/>
    <w:rsid w:val="00862FE4"/>
    <w:rsid w:val="0086389A"/>
    <w:rsid w:val="008661CA"/>
    <w:rsid w:val="008704EE"/>
    <w:rsid w:val="0087184F"/>
    <w:rsid w:val="0087605E"/>
    <w:rsid w:val="008A056B"/>
    <w:rsid w:val="008B1FEE"/>
    <w:rsid w:val="008B3C42"/>
    <w:rsid w:val="008B4830"/>
    <w:rsid w:val="008B6789"/>
    <w:rsid w:val="008C5353"/>
    <w:rsid w:val="008E0A82"/>
    <w:rsid w:val="008E1448"/>
    <w:rsid w:val="008F0BCF"/>
    <w:rsid w:val="00902F58"/>
    <w:rsid w:val="00903C32"/>
    <w:rsid w:val="0091081D"/>
    <w:rsid w:val="00913C00"/>
    <w:rsid w:val="00916B16"/>
    <w:rsid w:val="009173B9"/>
    <w:rsid w:val="00922140"/>
    <w:rsid w:val="00923832"/>
    <w:rsid w:val="00926950"/>
    <w:rsid w:val="0093335D"/>
    <w:rsid w:val="0093613E"/>
    <w:rsid w:val="00943026"/>
    <w:rsid w:val="00944425"/>
    <w:rsid w:val="00950FF0"/>
    <w:rsid w:val="00966B81"/>
    <w:rsid w:val="0097306E"/>
    <w:rsid w:val="009A3430"/>
    <w:rsid w:val="009C3B2F"/>
    <w:rsid w:val="009C7720"/>
    <w:rsid w:val="009D1750"/>
    <w:rsid w:val="009F0E2B"/>
    <w:rsid w:val="009F61FD"/>
    <w:rsid w:val="00A131BF"/>
    <w:rsid w:val="00A216E1"/>
    <w:rsid w:val="00A23AFA"/>
    <w:rsid w:val="00A30230"/>
    <w:rsid w:val="00A31B3E"/>
    <w:rsid w:val="00A36E8C"/>
    <w:rsid w:val="00A4057D"/>
    <w:rsid w:val="00A507E0"/>
    <w:rsid w:val="00A532F3"/>
    <w:rsid w:val="00A65516"/>
    <w:rsid w:val="00A8489E"/>
    <w:rsid w:val="00AB02A7"/>
    <w:rsid w:val="00AB1D4A"/>
    <w:rsid w:val="00AB24B9"/>
    <w:rsid w:val="00AC29F3"/>
    <w:rsid w:val="00AE4ACB"/>
    <w:rsid w:val="00B04A64"/>
    <w:rsid w:val="00B231E5"/>
    <w:rsid w:val="00B23F8F"/>
    <w:rsid w:val="00B24F66"/>
    <w:rsid w:val="00B41E1B"/>
    <w:rsid w:val="00B4366E"/>
    <w:rsid w:val="00B63565"/>
    <w:rsid w:val="00B66133"/>
    <w:rsid w:val="00B73E35"/>
    <w:rsid w:val="00B74E19"/>
    <w:rsid w:val="00B84E97"/>
    <w:rsid w:val="00B9564D"/>
    <w:rsid w:val="00BA281B"/>
    <w:rsid w:val="00BD16EE"/>
    <w:rsid w:val="00BE44FE"/>
    <w:rsid w:val="00BE7C3B"/>
    <w:rsid w:val="00BE7CAE"/>
    <w:rsid w:val="00C02B87"/>
    <w:rsid w:val="00C23962"/>
    <w:rsid w:val="00C24F02"/>
    <w:rsid w:val="00C4086D"/>
    <w:rsid w:val="00C65244"/>
    <w:rsid w:val="00C671F0"/>
    <w:rsid w:val="00C81644"/>
    <w:rsid w:val="00C83CB8"/>
    <w:rsid w:val="00C85C9C"/>
    <w:rsid w:val="00C8761C"/>
    <w:rsid w:val="00C90A74"/>
    <w:rsid w:val="00CA1896"/>
    <w:rsid w:val="00CB13EF"/>
    <w:rsid w:val="00CB5B28"/>
    <w:rsid w:val="00CD3FD6"/>
    <w:rsid w:val="00CF5371"/>
    <w:rsid w:val="00CF63C8"/>
    <w:rsid w:val="00D0323A"/>
    <w:rsid w:val="00D0559F"/>
    <w:rsid w:val="00D077E9"/>
    <w:rsid w:val="00D21F3E"/>
    <w:rsid w:val="00D25AF0"/>
    <w:rsid w:val="00D355DD"/>
    <w:rsid w:val="00D40AA4"/>
    <w:rsid w:val="00D42CB7"/>
    <w:rsid w:val="00D46519"/>
    <w:rsid w:val="00D5413D"/>
    <w:rsid w:val="00D55556"/>
    <w:rsid w:val="00D570A9"/>
    <w:rsid w:val="00D66B29"/>
    <w:rsid w:val="00D70D02"/>
    <w:rsid w:val="00D770C7"/>
    <w:rsid w:val="00D86945"/>
    <w:rsid w:val="00D90290"/>
    <w:rsid w:val="00D91211"/>
    <w:rsid w:val="00D9137E"/>
    <w:rsid w:val="00DA3358"/>
    <w:rsid w:val="00DB0E2F"/>
    <w:rsid w:val="00DB72D2"/>
    <w:rsid w:val="00DC335F"/>
    <w:rsid w:val="00DD152F"/>
    <w:rsid w:val="00DE213F"/>
    <w:rsid w:val="00DE749D"/>
    <w:rsid w:val="00DE750F"/>
    <w:rsid w:val="00DE78D3"/>
    <w:rsid w:val="00DF027C"/>
    <w:rsid w:val="00E00A32"/>
    <w:rsid w:val="00E21160"/>
    <w:rsid w:val="00E22ACD"/>
    <w:rsid w:val="00E262F9"/>
    <w:rsid w:val="00E50754"/>
    <w:rsid w:val="00E55786"/>
    <w:rsid w:val="00E61682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C4879"/>
    <w:rsid w:val="00ED01CF"/>
    <w:rsid w:val="00ED5F6E"/>
    <w:rsid w:val="00EE216D"/>
    <w:rsid w:val="00EE60C3"/>
    <w:rsid w:val="00EE679D"/>
    <w:rsid w:val="00EF555B"/>
    <w:rsid w:val="00EF5794"/>
    <w:rsid w:val="00EF7CBF"/>
    <w:rsid w:val="00F027BB"/>
    <w:rsid w:val="00F11DCF"/>
    <w:rsid w:val="00F162EA"/>
    <w:rsid w:val="00F43148"/>
    <w:rsid w:val="00F446FA"/>
    <w:rsid w:val="00F4480B"/>
    <w:rsid w:val="00F47056"/>
    <w:rsid w:val="00F47065"/>
    <w:rsid w:val="00F52D27"/>
    <w:rsid w:val="00F60BD8"/>
    <w:rsid w:val="00F63A3B"/>
    <w:rsid w:val="00F83527"/>
    <w:rsid w:val="00F842DA"/>
    <w:rsid w:val="00F86E91"/>
    <w:rsid w:val="00FA0867"/>
    <w:rsid w:val="00FA3E1A"/>
    <w:rsid w:val="00FB5C21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2" ma:contentTypeDescription="Opprett et nytt dokument." ma:contentTypeScope="" ma:versionID="b8fd37fae622816859b5eeffbf64958e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e0a7c216b82caba86613289badaf909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E40D9-5C84-4872-B7E1-478A6E80B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90</TotalTime>
  <Pages>5</Pages>
  <Words>564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92</cp:revision>
  <cp:lastPrinted>2020-06-17T11:37:00Z</cp:lastPrinted>
  <dcterms:created xsi:type="dcterms:W3CDTF">2020-08-27T19:31:00Z</dcterms:created>
  <dcterms:modified xsi:type="dcterms:W3CDTF">2021-08-03T09:43:00Z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</Properties>
</file>