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7DAA82D6" w:rsidR="00755DCB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88643D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2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77B56614" w:rsidR="00DE78D3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proofErr w:type="spellStart"/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Barnehagelærerutdanning</w:t>
      </w:r>
      <w:proofErr w:type="spellEnd"/>
    </w:p>
    <w:p w14:paraId="352C1885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2D99FA66" w:rsidR="00E55786" w:rsidRPr="00616F0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Studenten </w:t>
      </w:r>
      <w:r w:rsidR="00616F06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blir</w:t>
      </w:r>
      <w:r w:rsid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oppfordret til å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levere kopi av skjemaet til praksislærer neste studieår</w:t>
      </w:r>
      <w:r w:rsidR="00C21AB5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, for å sikre best mulig oppfølging og veiledning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53D176D9" w14:textId="77777777" w:rsidR="00755DCB" w:rsidRPr="00616F06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221E365C" w:rsidR="001E40F1" w:rsidRPr="00C671F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8864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hele perioden</w:t>
            </w: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E55786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40B2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2B51699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6D4DAFD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585F6BA0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5578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5FB0ACAB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17DD0A4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0FC6164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Studenten laster vurderingsskjemaet opp i </w:t>
      </w:r>
      <w:proofErr w:type="spellStart"/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Wiseflow</w:t>
      </w:r>
      <w:proofErr w:type="spellEnd"/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praksisperioden er gjennomført.</w:t>
      </w:r>
    </w:p>
    <w:p w14:paraId="2D31205B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E55786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0101256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766652D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2CBDC01" w14:textId="745F2524" w:rsidR="001E56C1" w:rsidRPr="00850686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praksiskontoret så snart som mulig</w:t>
      </w:r>
      <w:r w:rsidR="008506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11C417AA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ACC8DA1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4622E29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4591981C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7D85535E" w14:textId="77777777" w:rsidR="001E56C1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7EDC3E3F" w14:textId="77777777" w:rsidR="001E56C1" w:rsidRPr="00E768F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24CF5E3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3F73CA8E" w14:textId="311899DA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582E6DB2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3323C7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75F4753" w14:textId="258A1A82" w:rsidR="009D1750" w:rsidRPr="007C4C68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3EE853A0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EA350F" w14:paraId="369D2CA4" w14:textId="77777777" w:rsidTr="00EA350F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7924E1E" w14:textId="120F35D5" w:rsidR="00EA350F" w:rsidRDefault="00EA350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7C4C68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Studenten har levert første veiledningsgrunnlag en uke før praksis</w:t>
            </w:r>
            <w:r>
              <w:rPr>
                <w:rFonts w:ascii="Calibri Light" w:eastAsia="Times New Roman" w:hAnsi="Calibri Light" w:cs="Calibri Light"/>
                <w:color w:val="278079" w:themeColor="accent6" w:themeShade="BF"/>
                <w:szCs w:val="28"/>
                <w:lang w:eastAsia="nb-NO"/>
              </w:rPr>
              <w:t>,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ja eller nei:</w:t>
            </w:r>
            <w:r w:rsidR="00FF60A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br/>
              <w:t>Veiledningsgrunnlaget skal ta utgangspunkt i vurderingen fra praksis 1. studieår.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2CB9197" w14:textId="77777777" w:rsidR="00EA350F" w:rsidRDefault="00EA350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71DCEB9A" w14:textId="77777777" w:rsidR="00EA350F" w:rsidRDefault="00EA350F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5C3934" w14:textId="5B2C15EA" w:rsidR="002D095E" w:rsidRPr="007C4C68" w:rsidRDefault="00496F20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  <w:r w:rsidR="00165740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tudentens 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måloppnåelse</w:t>
      </w:r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</w:t>
      </w:r>
      <w:proofErr w:type="gramStart"/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studentens ledelse av</w:t>
      </w:r>
      <w:r w:rsidR="0032611A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  <w:r w:rsidR="00054564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barn</w:t>
      </w:r>
      <w:r w:rsidR="0032611A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og medarbeidere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A3358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1C3A7603" w:rsidR="00DA3358" w:rsidRPr="00DA3358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</w:t>
            </w:r>
            <w:r w:rsidR="0059625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udenten skal st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å frem som en reflektert pedagogisk leder og fagperson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A3358" w:rsidRPr="00DA3358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04EAD99D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og i hvilken grad </w:t>
            </w:r>
            <w:r w:rsidR="0082540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er forventet læringsutbytte oppnådd:</w:t>
            </w:r>
          </w:p>
          <w:p w14:paraId="6D8D0A74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B24F66">
        <w:trPr>
          <w:trHeight w:val="1871"/>
        </w:trPr>
        <w:tc>
          <w:tcPr>
            <w:tcW w:w="10045" w:type="dxa"/>
          </w:tcPr>
          <w:p w14:paraId="10FF7F08" w14:textId="3F48FB04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4B905B6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3358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1EB933AF" w:rsidR="00DA3358" w:rsidRPr="00DA3358" w:rsidRDefault="00596254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l</w:t>
            </w:r>
            <w:r w:rsidR="00D2662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ede og veilede barnehagepersonalet i aktiviteter med barnegrupper, og kritisk 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vurdere egen pedagogisk ledelse og egen praksis:</w:t>
            </w:r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75CB40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FADF63C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C618187" w14:textId="77777777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DA3358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760F12AD" w:rsidR="00902F58" w:rsidRPr="00DA3358" w:rsidRDefault="00596254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v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ise </w:t>
            </w:r>
            <w:proofErr w:type="spellStart"/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relasjonskompetanse</w:t>
            </w:r>
            <w:proofErr w:type="spellEnd"/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og kunne reflekter</w:t>
            </w:r>
            <w:r w:rsidR="00746C7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 kritisk over egen rolle i kommunikasjon og samarbeid med foresatte og kollegaer:</w:t>
            </w:r>
          </w:p>
        </w:tc>
      </w:tr>
      <w:tr w:rsidR="00902F58" w:rsidRPr="00DA3358" w14:paraId="58189417" w14:textId="77777777" w:rsidTr="00191AAC">
        <w:trPr>
          <w:trHeight w:val="1871"/>
        </w:trPr>
        <w:tc>
          <w:tcPr>
            <w:tcW w:w="10045" w:type="dxa"/>
          </w:tcPr>
          <w:p w14:paraId="14479221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  <w:p w14:paraId="3FAAFDC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31A3AD7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FB8F2F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94F077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186B385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4BA8D0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D02496" w14:textId="37A1C976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902F58" w:rsidRPr="00DA3358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13C14B98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97DB7F8" w14:textId="6707964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91E4039" w14:textId="0892974A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AC2976B" w14:textId="1637E42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385E71" w14:textId="028C10B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268D853" w14:textId="1B3FBE53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812F6E9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1D6190" w14:textId="77777777" w:rsidR="00D66B29" w:rsidRPr="00616F06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DA3358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490BB16A" w:rsidR="00D66B29" w:rsidRPr="00DA3358" w:rsidRDefault="00D53035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r</w:t>
            </w:r>
            <w:r w:rsidR="0082457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eflektere over barnehagen som leke-, lærings- og danningsarena:</w:t>
            </w:r>
          </w:p>
        </w:tc>
      </w:tr>
      <w:tr w:rsidR="00D66B29" w:rsidRPr="00DA3358" w14:paraId="7707C2D1" w14:textId="77777777" w:rsidTr="00191AAC">
        <w:trPr>
          <w:trHeight w:val="1871"/>
        </w:trPr>
        <w:tc>
          <w:tcPr>
            <w:tcW w:w="10045" w:type="dxa"/>
          </w:tcPr>
          <w:p w14:paraId="2383CE21" w14:textId="1A8FCF98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A1BA934" w14:textId="3236DF1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E198630" w14:textId="343DE3E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55D40E1" w14:textId="258ECC6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244955C" w14:textId="4C22D39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F1D557F" w14:textId="5365E81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784A2A1" w14:textId="065FB4C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0A742A3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2879910" w14:textId="77777777" w:rsidR="00D66B29" w:rsidRPr="00DA3358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6B29" w:rsidRPr="00DA3358" w14:paraId="50294AAD" w14:textId="77777777" w:rsidTr="00191AAC">
        <w:trPr>
          <w:trHeight w:val="1871"/>
        </w:trPr>
        <w:tc>
          <w:tcPr>
            <w:tcW w:w="10045" w:type="dxa"/>
          </w:tcPr>
          <w:p w14:paraId="7FC9BB1E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8AA1BE0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8ED2F2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F8B23A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B227D6A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025D51F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4A1E47E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91C5D04" w14:textId="766DFD78" w:rsidR="00DB66A2" w:rsidRPr="00DA3358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815EDA1" w14:textId="77777777" w:rsidR="00F81EC9" w:rsidRPr="00A65516" w:rsidRDefault="00F81EC9" w:rsidP="00F81EC9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F81EC9" w:rsidRPr="00DA3358" w14:paraId="217DE78F" w14:textId="77777777" w:rsidTr="00322A60">
        <w:trPr>
          <w:trHeight w:val="476"/>
        </w:trPr>
        <w:tc>
          <w:tcPr>
            <w:tcW w:w="10045" w:type="dxa"/>
          </w:tcPr>
          <w:p w14:paraId="5C4A17BF" w14:textId="77777777" w:rsidR="00F81EC9" w:rsidRPr="00DA3358" w:rsidRDefault="00F81EC9" w:rsidP="00322A6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vise evne til å være profesjonell og oppfylle gitte normer, regler og lover i arbeidslivet:</w:t>
            </w:r>
          </w:p>
        </w:tc>
      </w:tr>
      <w:tr w:rsidR="00F81EC9" w:rsidRPr="00DA3358" w14:paraId="4226851F" w14:textId="77777777" w:rsidTr="00322A60">
        <w:trPr>
          <w:trHeight w:val="1871"/>
        </w:trPr>
        <w:tc>
          <w:tcPr>
            <w:tcW w:w="10045" w:type="dxa"/>
          </w:tcPr>
          <w:p w14:paraId="76292560" w14:textId="77777777" w:rsidR="00F81EC9" w:rsidRPr="009F0E2B" w:rsidRDefault="00F81EC9" w:rsidP="00322A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238BB835" w14:textId="77777777" w:rsidR="00F81EC9" w:rsidRPr="00DA3358" w:rsidRDefault="00F81EC9" w:rsidP="00322A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806CB2" w:rsidRPr="00DA3358" w14:paraId="6CC7D2AB" w14:textId="77777777" w:rsidTr="00806CB2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3EF268B" w14:textId="77777777" w:rsidR="00806CB2" w:rsidRPr="009F0E2B" w:rsidRDefault="00806CB2" w:rsidP="00322A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8A6A9AB" w14:textId="77777777" w:rsidR="00806CB2" w:rsidRPr="00806CB2" w:rsidRDefault="00806CB2" w:rsidP="00322A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</w:tbl>
    <w:p w14:paraId="58628729" w14:textId="77777777" w:rsidR="00AC5C36" w:rsidRPr="00616F06" w:rsidRDefault="00AC5C3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DA3358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0F11468D" w:rsidR="00383A38" w:rsidRPr="00DA3358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383A38" w:rsidRPr="00DA3358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4C1C4E9E" w:rsidR="00383A38" w:rsidRPr="009F0E2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</w:t>
            </w:r>
            <w:r w:rsidR="00C8164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4125CBEF" w:rsidR="00383A38" w:rsidRDefault="00C81644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6EB6C8FE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DA3358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EE4B61" w14:textId="3B3C0BE1" w:rsidR="00073046" w:rsidRPr="00616F06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9A0942D" w14:textId="77777777" w:rsidR="00B10EB8" w:rsidRPr="00616F06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78DF7C45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30AF6A63" w14:textId="5491339A" w:rsidR="00654A45" w:rsidRDefault="00654A45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1757A67" w14:textId="1C616397" w:rsidR="00654A45" w:rsidRPr="00CB13EF" w:rsidRDefault="00654A45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Leders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(ved ikke bestått</w:t>
      </w:r>
      <w:proofErr w:type="gramStart"/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)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:_</w:t>
      </w:r>
      <w:proofErr w:type="gramEnd"/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</w:t>
      </w:r>
    </w:p>
    <w:sectPr w:rsidR="00654A45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C6FB" w14:textId="77777777" w:rsidR="003D150E" w:rsidRDefault="003D150E">
      <w:r>
        <w:separator/>
      </w:r>
    </w:p>
    <w:p w14:paraId="2CB36D31" w14:textId="77777777" w:rsidR="003D150E" w:rsidRDefault="003D150E"/>
  </w:endnote>
  <w:endnote w:type="continuationSeparator" w:id="0">
    <w:p w14:paraId="51B962AB" w14:textId="77777777" w:rsidR="003D150E" w:rsidRDefault="003D150E">
      <w:r>
        <w:continuationSeparator/>
      </w:r>
    </w:p>
    <w:p w14:paraId="500B0AF8" w14:textId="77777777" w:rsidR="003D150E" w:rsidRDefault="003D1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91F5361" w14:textId="33A98F78" w:rsidR="007B39BA" w:rsidRPr="000A3C29" w:rsidRDefault="007B39BA" w:rsidP="007B39BA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Praksislærer gir en kopi av skjemaet til studenten, i en individuell samtale siste dag i praksis. Studenten laster opp utfylt skjema i </w:t>
        </w:r>
        <w:proofErr w:type="spellStart"/>
        <w:r>
          <w:rPr>
            <w:rFonts w:ascii="Calibri" w:hAnsi="Calibri"/>
            <w:b w:val="0"/>
            <w:bCs/>
            <w:color w:val="0F0D29" w:themeColor="text1"/>
            <w:sz w:val="22"/>
          </w:rPr>
          <w:t>Wiseflow</w:t>
        </w:r>
        <w:proofErr w:type="spellEnd"/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 senest en uke etter siste praksisdag.</w:t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51CE7F23" w14:textId="77777777" w:rsidR="007B39BA" w:rsidRDefault="007B39BA" w:rsidP="007B39BA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79F045D1" w14:textId="7D05342C" w:rsidR="007B39BA" w:rsidRDefault="007B39BA" w:rsidP="007B39BA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3A0A35">
          <w:rPr>
            <w:rFonts w:ascii="Calibri" w:hAnsi="Calibri"/>
            <w:b w:val="0"/>
            <w:bCs/>
            <w:color w:val="0F0D29" w:themeColor="text1"/>
            <w:sz w:val="22"/>
          </w:rPr>
          <w:t>må praksislærer ta kontakt med profesjonsveileder og praksiskoordinator</w:t>
        </w:r>
        <w:r w:rsidR="00DB66A2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dokument.</w:t>
        </w:r>
      </w:p>
      <w:p w14:paraId="2C9792D0" w14:textId="77777777" w:rsidR="007B39BA" w:rsidRPr="005A3C9F" w:rsidRDefault="007B39BA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A7D6" w14:textId="77777777" w:rsidR="003D150E" w:rsidRDefault="003D150E">
      <w:r>
        <w:separator/>
      </w:r>
    </w:p>
    <w:p w14:paraId="0E25CA83" w14:textId="77777777" w:rsidR="003D150E" w:rsidRDefault="003D150E"/>
  </w:footnote>
  <w:footnote w:type="continuationSeparator" w:id="0">
    <w:p w14:paraId="784B6F17" w14:textId="77777777" w:rsidR="003D150E" w:rsidRDefault="003D150E">
      <w:r>
        <w:continuationSeparator/>
      </w:r>
    </w:p>
    <w:p w14:paraId="00F1B108" w14:textId="77777777" w:rsidR="003D150E" w:rsidRDefault="003D1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744F799A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2.studieår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482E"/>
    <w:rsid w:val="00050324"/>
    <w:rsid w:val="00054564"/>
    <w:rsid w:val="0005668A"/>
    <w:rsid w:val="00073046"/>
    <w:rsid w:val="00077E8D"/>
    <w:rsid w:val="00080FA4"/>
    <w:rsid w:val="000A0150"/>
    <w:rsid w:val="000A3C29"/>
    <w:rsid w:val="000B6504"/>
    <w:rsid w:val="000E63C9"/>
    <w:rsid w:val="00100773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83A38"/>
    <w:rsid w:val="00384EA3"/>
    <w:rsid w:val="0039360D"/>
    <w:rsid w:val="00395FB9"/>
    <w:rsid w:val="003A0A35"/>
    <w:rsid w:val="003A39A1"/>
    <w:rsid w:val="003B1F08"/>
    <w:rsid w:val="003B26E4"/>
    <w:rsid w:val="003C2191"/>
    <w:rsid w:val="003D150E"/>
    <w:rsid w:val="003D3863"/>
    <w:rsid w:val="003E5F45"/>
    <w:rsid w:val="004110DE"/>
    <w:rsid w:val="00423C8E"/>
    <w:rsid w:val="004333EA"/>
    <w:rsid w:val="0044085A"/>
    <w:rsid w:val="004737E3"/>
    <w:rsid w:val="00496F20"/>
    <w:rsid w:val="004B21A5"/>
    <w:rsid w:val="004B45E5"/>
    <w:rsid w:val="004B56D4"/>
    <w:rsid w:val="004E4488"/>
    <w:rsid w:val="005037F0"/>
    <w:rsid w:val="00516A86"/>
    <w:rsid w:val="00526897"/>
    <w:rsid w:val="005275F6"/>
    <w:rsid w:val="005620FA"/>
    <w:rsid w:val="00565FFC"/>
    <w:rsid w:val="00572102"/>
    <w:rsid w:val="00572EA8"/>
    <w:rsid w:val="00573DD8"/>
    <w:rsid w:val="00596254"/>
    <w:rsid w:val="005A0714"/>
    <w:rsid w:val="005A3C9F"/>
    <w:rsid w:val="005B20CD"/>
    <w:rsid w:val="005F0A03"/>
    <w:rsid w:val="005F1BB0"/>
    <w:rsid w:val="005F3D53"/>
    <w:rsid w:val="005F64A5"/>
    <w:rsid w:val="00616F06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39BA"/>
    <w:rsid w:val="007B7829"/>
    <w:rsid w:val="007C4C68"/>
    <w:rsid w:val="007C6B52"/>
    <w:rsid w:val="007D16C5"/>
    <w:rsid w:val="007D27C7"/>
    <w:rsid w:val="007F43C9"/>
    <w:rsid w:val="00801772"/>
    <w:rsid w:val="00806CB2"/>
    <w:rsid w:val="0082457D"/>
    <w:rsid w:val="0082540E"/>
    <w:rsid w:val="00850686"/>
    <w:rsid w:val="00862FE4"/>
    <w:rsid w:val="0086389A"/>
    <w:rsid w:val="008661CA"/>
    <w:rsid w:val="008704EE"/>
    <w:rsid w:val="0087184F"/>
    <w:rsid w:val="0087605E"/>
    <w:rsid w:val="0088643D"/>
    <w:rsid w:val="008A056B"/>
    <w:rsid w:val="008B1FEE"/>
    <w:rsid w:val="008B3C42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A3430"/>
    <w:rsid w:val="009C3B2F"/>
    <w:rsid w:val="009C7720"/>
    <w:rsid w:val="009D1750"/>
    <w:rsid w:val="009E2480"/>
    <w:rsid w:val="009F0E2B"/>
    <w:rsid w:val="009F61FD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B02A7"/>
    <w:rsid w:val="00AB24B9"/>
    <w:rsid w:val="00AC29F3"/>
    <w:rsid w:val="00AC5C36"/>
    <w:rsid w:val="00AE4ACB"/>
    <w:rsid w:val="00B10EB8"/>
    <w:rsid w:val="00B231E5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21AB5"/>
    <w:rsid w:val="00C24F02"/>
    <w:rsid w:val="00C4086D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86945"/>
    <w:rsid w:val="00D90290"/>
    <w:rsid w:val="00D91211"/>
    <w:rsid w:val="00D9137E"/>
    <w:rsid w:val="00DA3358"/>
    <w:rsid w:val="00DB0E2F"/>
    <w:rsid w:val="00DB66A2"/>
    <w:rsid w:val="00DB72D2"/>
    <w:rsid w:val="00DC335F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81EC9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2" ma:contentTypeDescription="Opprett et nytt dokument." ma:contentTypeScope="" ma:versionID="b8fd37fae622816859b5eeffbf64958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0a7c216b82caba86613289badaf909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22E269-C1AF-43D9-9F4C-9F5D8F87D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33</TotalTime>
  <Pages>4</Pages>
  <Words>523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37</cp:revision>
  <cp:lastPrinted>2020-06-17T11:37:00Z</cp:lastPrinted>
  <dcterms:created xsi:type="dcterms:W3CDTF">2020-08-28T12:41:00Z</dcterms:created>
  <dcterms:modified xsi:type="dcterms:W3CDTF">2021-08-03T09:32:00Z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