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0A6E3203" w:rsidR="00755DCB" w:rsidRPr="000F34D0" w:rsidRDefault="000256F8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bookmarkStart w:id="0" w:name="_Toc30424669"/>
      <w:r w:rsidRPr="000F34D0">
        <w:rPr>
          <w:rStyle w:val="Overskrift1Tegn"/>
          <w:rFonts w:ascii="Calibri Light" w:hAnsi="Calibri Light" w:cs="Calibri Light"/>
          <w:color w:val="006C73"/>
          <w:szCs w:val="52"/>
        </w:rPr>
        <w:t xml:space="preserve">Underveisvurdering </w:t>
      </w:r>
      <w:r w:rsidR="00E55786" w:rsidRPr="000F34D0">
        <w:rPr>
          <w:rStyle w:val="Overskrift1Tegn"/>
          <w:rFonts w:ascii="Calibri Light" w:hAnsi="Calibri Light" w:cs="Calibri Light"/>
          <w:color w:val="006C73"/>
          <w:szCs w:val="52"/>
        </w:rPr>
        <w:t xml:space="preserve">av praksis </w:t>
      </w:r>
      <w:r w:rsidR="0088643D" w:rsidRPr="000F34D0">
        <w:rPr>
          <w:rStyle w:val="Overskrift1Tegn"/>
          <w:rFonts w:ascii="Calibri Light" w:hAnsi="Calibri Light" w:cs="Calibri Light"/>
          <w:color w:val="006C73"/>
          <w:szCs w:val="52"/>
        </w:rPr>
        <w:t>2</w:t>
      </w:r>
      <w:r w:rsidR="00153E87" w:rsidRPr="000F34D0">
        <w:rPr>
          <w:rStyle w:val="Overskrift1Tegn"/>
          <w:rFonts w:ascii="Calibri Light" w:hAnsi="Calibri Light" w:cs="Calibri Light"/>
          <w:color w:val="006C73"/>
          <w:szCs w:val="52"/>
        </w:rPr>
        <w:t>. studieår</w:t>
      </w:r>
    </w:p>
    <w:p w14:paraId="651A643F" w14:textId="77B56614" w:rsidR="00DE78D3" w:rsidRPr="000F34D0" w:rsidRDefault="00A4057D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r w:rsidRPr="000F34D0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Barnehagelærerutdanning</w:t>
      </w:r>
    </w:p>
    <w:p w14:paraId="352C1885" w14:textId="77777777" w:rsidR="00755DCB" w:rsidRPr="000F34D0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6758B2C4" w14:textId="4BE875D3" w:rsidR="00E55786" w:rsidRPr="000F34D0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0F34D0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Dette dokumentet er konfidensielt og er kun til internt bruk i studiet ved HVL</w:t>
      </w:r>
      <w:bookmarkEnd w:id="0"/>
      <w:r w:rsidR="00DF0013" w:rsidRPr="000F34D0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. </w:t>
      </w:r>
      <w:r w:rsidR="00DF0013" w:rsidRPr="000F34D0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br/>
        <w:t>Barnehagen tar vare på skjemaet til sluttvurderingen er gitt</w:t>
      </w:r>
      <w:r w:rsidR="00153E87" w:rsidRPr="000F34D0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. </w:t>
      </w:r>
    </w:p>
    <w:p w14:paraId="53D176D9" w14:textId="77777777" w:rsidR="00755DCB" w:rsidRPr="000F34D0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11B5F4C8" w14:textId="1B647AE5" w:rsidR="00801772" w:rsidRPr="00E5578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E55786" w14:paraId="4BD64A59" w14:textId="77777777" w:rsidTr="00B24F66">
        <w:trPr>
          <w:trHeight w:val="794"/>
        </w:trPr>
        <w:tc>
          <w:tcPr>
            <w:tcW w:w="3681" w:type="dxa"/>
          </w:tcPr>
          <w:p w14:paraId="34DF9DF0" w14:textId="7E4BD4E8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6E9F8553" w:rsidR="00F842DA" w:rsidRPr="00C671F0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1E40F1" w:rsidRPr="00E55786" w14:paraId="777AF879" w14:textId="77777777" w:rsidTr="00B24F66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2500F7C7" w14:textId="0ACAA926" w:rsidR="001E40F1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 for</w:t>
            </w:r>
            <w:r w:rsid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praksisperioden:</w:t>
            </w:r>
            <w:r w:rsidR="00A216E1" w:rsidRPr="001E40F1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eastAsia="nb-NO"/>
              </w:rPr>
              <w:t xml:space="preserve"> </w:t>
            </w:r>
          </w:p>
          <w:p w14:paraId="3B6A09FE" w14:textId="4106971C" w:rsidR="001E40F1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28411CB2" w14:textId="5127C748" w:rsidR="008704EE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Antall fraværsdager</w:t>
            </w:r>
            <w:r w:rsid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:</w:t>
            </w:r>
          </w:p>
          <w:p w14:paraId="43BE6123" w14:textId="59E7339B" w:rsidR="001E40F1" w:rsidRPr="00C671F0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86E34C7" w14:textId="77777777" w:rsidR="001E40F1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for eventuell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utsatt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praksis:</w:t>
            </w:r>
          </w:p>
          <w:p w14:paraId="2FE4CC36" w14:textId="0D29CA34" w:rsidR="001E40F1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F842DA" w:rsidRPr="00E55786" w14:paraId="0F56C65A" w14:textId="77777777" w:rsidTr="00B24F66">
        <w:trPr>
          <w:trHeight w:val="794"/>
        </w:trPr>
        <w:tc>
          <w:tcPr>
            <w:tcW w:w="3681" w:type="dxa"/>
          </w:tcPr>
          <w:p w14:paraId="34A8AD81" w14:textId="085DCAA9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 navn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</w:tc>
        <w:tc>
          <w:tcPr>
            <w:tcW w:w="2973" w:type="dxa"/>
          </w:tcPr>
          <w:p w14:paraId="4614EDDA" w14:textId="6BD31FCE" w:rsidR="00F842DA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</w:t>
            </w:r>
            <w:r w:rsidR="00E80A0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barnehage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  <w:p w14:paraId="2BF5A2AE" w14:textId="77777777" w:rsidR="00F842DA" w:rsidRPr="00E55786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343" w:type="dxa"/>
          </w:tcPr>
          <w:p w14:paraId="7A1EEC28" w14:textId="0D65DFDF" w:rsidR="00F842DA" w:rsidRPr="00C671F0" w:rsidRDefault="00E80A0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Aldersgruppe:</w:t>
            </w:r>
            <w:r w:rsidR="00A216E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</w:p>
        </w:tc>
      </w:tr>
      <w:bookmarkEnd w:id="1"/>
    </w:tbl>
    <w:p w14:paraId="4CBD164A" w14:textId="4AD43C86" w:rsidR="00E5578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4B22B127" w14:textId="77777777" w:rsidR="00C671F0" w:rsidRPr="00E55786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60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8784"/>
        <w:gridCol w:w="1276"/>
      </w:tblGrid>
      <w:tr w:rsidR="00C440BB" w:rsidRPr="00E55786" w14:paraId="686FF360" w14:textId="77777777" w:rsidTr="003635BF">
        <w:trPr>
          <w:trHeight w:val="1073"/>
        </w:trPr>
        <w:tc>
          <w:tcPr>
            <w:tcW w:w="8784" w:type="dxa"/>
            <w:hideMark/>
          </w:tcPr>
          <w:p w14:paraId="77631914" w14:textId="77777777" w:rsidR="00C440BB" w:rsidRPr="00E55786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>
              <w:rPr>
                <w:rFonts w:ascii="Calibri Light" w:hAnsi="Calibri Light" w:cs="Calibri Light"/>
                <w:color w:val="008A8F"/>
                <w:lang w:eastAsia="nb-NO"/>
              </w:rPr>
              <w:t xml:space="preserve">Student har fått varsel om fare for ikke bestått praksis:                                               </w:t>
            </w:r>
          </w:p>
          <w:p w14:paraId="2FC60A81" w14:textId="77777777" w:rsidR="00C440BB" w:rsidRPr="00E55786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Dersom praksislærer på dette tidspunktet er usikker på om studenten vil kunne oppnå målene for perioden, skal også skjema for</w:t>
            </w:r>
            <w:r w:rsidRPr="00D55556">
              <w:rPr>
                <w:rFonts w:ascii="Calibri Light" w:eastAsia="Times New Roman" w:hAnsi="Calibri Light" w:cs="Calibri Light"/>
                <w:b w:val="0"/>
                <w:i/>
                <w:iCs/>
                <w:color w:val="auto"/>
                <w:sz w:val="20"/>
                <w:szCs w:val="20"/>
                <w:lang w:eastAsia="nb-NO"/>
              </w:rPr>
              <w:t xml:space="preserve"> varsel om fare for ikke bestått praksis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fylles ut og presenteres for studenten, sammen med underveisvurderingen.</w:t>
            </w:r>
          </w:p>
        </w:tc>
        <w:tc>
          <w:tcPr>
            <w:tcW w:w="1276" w:type="dxa"/>
          </w:tcPr>
          <w:p w14:paraId="5B8DC29D" w14:textId="77777777" w:rsidR="00C440BB" w:rsidRPr="00E55786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Ja eller nei:</w:t>
            </w:r>
          </w:p>
        </w:tc>
      </w:tr>
    </w:tbl>
    <w:p w14:paraId="735008FE" w14:textId="77777777" w:rsidR="00C440BB" w:rsidRPr="00E55786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C440BB" w:rsidRPr="00E55786" w14:paraId="1C79A66B" w14:textId="77777777" w:rsidTr="003635BF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075F447" w14:textId="77777777" w:rsidR="00C440BB" w:rsidRPr="00E55786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E55786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28293950" w14:textId="77777777" w:rsidR="00C440BB" w:rsidRPr="00E55786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0886CA8" w14:textId="77777777" w:rsidR="00C440BB" w:rsidRPr="00E55786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1CBD4485" w14:textId="77777777" w:rsidR="00C440BB" w:rsidRPr="00E55786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23FA73D7" w14:textId="77777777" w:rsidR="00C440BB" w:rsidRPr="00E55786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A3ACA8F" w14:textId="77777777" w:rsidR="00C440BB" w:rsidRPr="00E55786" w:rsidRDefault="00C440BB" w:rsidP="003635B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01F221E1" w14:textId="77777777" w:rsidR="00C440BB" w:rsidRPr="00E55786" w:rsidRDefault="00C440BB" w:rsidP="00C440BB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ikke møter i praksis eller avbryter praksisperioden, sender praksislærer side 1 per post til praksisko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ordinator</w:t>
      </w: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så snart som mulig.</w:t>
      </w:r>
    </w:p>
    <w:p w14:paraId="410A6165" w14:textId="77777777" w:rsidR="00C440BB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4647436C" w14:textId="77777777" w:rsidR="00C440BB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36F26E03" w14:textId="77777777" w:rsidR="00C440BB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0D733286" w14:textId="77777777" w:rsidR="00C440BB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1765F275" w14:textId="77777777" w:rsidR="00C440BB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3D1339B0" w14:textId="77777777" w:rsidR="00C440BB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2598DDD8" w14:textId="77777777" w:rsidR="00C440BB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74837731" w14:textId="77777777" w:rsidR="00C440BB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 signerer på å ha fått informasjon om vurderingen:</w:t>
      </w:r>
    </w:p>
    <w:p w14:paraId="728076D4" w14:textId="77777777" w:rsidR="00C440BB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455B8FBD" w14:textId="77777777" w:rsidR="00C440BB" w:rsidRDefault="00C440BB" w:rsidP="00C440B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proofErr w:type="gramStart"/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Sted:_</w:t>
      </w:r>
      <w:proofErr w:type="gramEnd"/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    Dato:______________    Students underskrift:___________________________________</w:t>
      </w:r>
    </w:p>
    <w:p w14:paraId="0654CCAC" w14:textId="577F4CD4" w:rsidR="00DE78D3" w:rsidRDefault="00DE78D3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5FF7BA83" w14:textId="77777777" w:rsidR="00496F20" w:rsidRDefault="00496F20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575F4753" w14:textId="1CA5A496" w:rsidR="009D1750" w:rsidRDefault="009D1750" w:rsidP="009D175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19A7BDC7" w14:textId="77777777" w:rsidR="0025694F" w:rsidRPr="002D4DD8" w:rsidRDefault="0025694F" w:rsidP="009D1750">
      <w:pPr>
        <w:spacing w:line="240" w:lineRule="auto"/>
        <w:rPr>
          <w:rFonts w:ascii="Calibri Light" w:eastAsiaTheme="majorEastAsia" w:hAnsi="Calibri Light" w:cs="Calibri Light"/>
          <w:b w:val="0"/>
          <w:color w:val="006C73"/>
          <w:kern w:val="28"/>
          <w:sz w:val="24"/>
          <w:szCs w:val="14"/>
          <w:lang w:val="nn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C671F0" w14:paraId="7DEB99D8" w14:textId="77777777" w:rsidTr="00263DD5">
        <w:trPr>
          <w:trHeight w:val="748"/>
        </w:trPr>
        <w:tc>
          <w:tcPr>
            <w:tcW w:w="3681" w:type="dxa"/>
          </w:tcPr>
          <w:p w14:paraId="7D4030B6" w14:textId="77777777" w:rsidR="009D1750" w:rsidRPr="00E55786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2299B619" w14:textId="77777777" w:rsidR="009D1750" w:rsidRPr="00C671F0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</w:tbl>
    <w:p w14:paraId="45518C99" w14:textId="77777777" w:rsidR="00E222F2" w:rsidRDefault="00E222F2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3D5C3934" w14:textId="207DEC0D" w:rsidR="002D095E" w:rsidRPr="000F34D0" w:rsidRDefault="0025694F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  <w:r w:rsidRPr="000F34D0">
        <w:rPr>
          <w:rFonts w:ascii="Calibri Light" w:eastAsia="Times New Roman" w:hAnsi="Calibri Light" w:cs="Calibri Light"/>
          <w:color w:val="008A8F"/>
          <w:szCs w:val="28"/>
          <w:lang w:eastAsia="nb-NO"/>
        </w:rPr>
        <w:t>Foreløpig vurdering av s</w:t>
      </w:r>
      <w:r w:rsidR="00165740" w:rsidRPr="000F34D0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tudentens </w:t>
      </w:r>
      <w:r w:rsidR="00BE44FE" w:rsidRPr="000F34D0">
        <w:rPr>
          <w:rFonts w:ascii="Calibri Light" w:eastAsia="Times New Roman" w:hAnsi="Calibri Light" w:cs="Calibri Light"/>
          <w:color w:val="008A8F"/>
          <w:szCs w:val="28"/>
          <w:lang w:eastAsia="nb-NO"/>
        </w:rPr>
        <w:t>måloppnåelse</w:t>
      </w:r>
      <w:r w:rsidR="00C24F02" w:rsidRPr="000F34D0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– med </w:t>
      </w:r>
      <w:proofErr w:type="gramStart"/>
      <w:r w:rsidR="00C24F02" w:rsidRPr="000F34D0">
        <w:rPr>
          <w:rFonts w:ascii="Calibri Light" w:eastAsia="Times New Roman" w:hAnsi="Calibri Light" w:cs="Calibri Light"/>
          <w:color w:val="008A8F"/>
          <w:szCs w:val="28"/>
          <w:lang w:eastAsia="nb-NO"/>
        </w:rPr>
        <w:t>fokus</w:t>
      </w:r>
      <w:proofErr w:type="gramEnd"/>
      <w:r w:rsidR="00C24F02" w:rsidRPr="000F34D0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på studentens ledelse av</w:t>
      </w:r>
      <w:r w:rsidR="0032611A" w:rsidRPr="000F34D0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</w:t>
      </w:r>
      <w:r w:rsidR="00054564" w:rsidRPr="000F34D0">
        <w:rPr>
          <w:rFonts w:ascii="Calibri Light" w:eastAsia="Times New Roman" w:hAnsi="Calibri Light" w:cs="Calibri Light"/>
          <w:color w:val="008A8F"/>
          <w:szCs w:val="28"/>
          <w:lang w:eastAsia="nb-NO"/>
        </w:rPr>
        <w:t>barn</w:t>
      </w:r>
      <w:r w:rsidR="0032611A" w:rsidRPr="000F34D0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og medarbeidere</w:t>
      </w:r>
      <w:r w:rsidR="00BE44FE" w:rsidRPr="000F34D0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: </w:t>
      </w:r>
    </w:p>
    <w:p w14:paraId="1889127D" w14:textId="77777777" w:rsidR="003B26E4" w:rsidRPr="003B26E4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DA3358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1E3ACFF2" w:rsidR="00DA3358" w:rsidRPr="00DA3358" w:rsidRDefault="00D560A4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Stå frem som en reflektert pedagogisk leder og fagperson</w:t>
            </w:r>
            <w:r w:rsidR="00CF0D7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DA3358" w:rsidRPr="00DA3358" w14:paraId="56D6FEF2" w14:textId="77777777" w:rsidTr="00B24F66">
        <w:trPr>
          <w:trHeight w:val="1871"/>
        </w:trPr>
        <w:tc>
          <w:tcPr>
            <w:tcW w:w="10045" w:type="dxa"/>
          </w:tcPr>
          <w:p w14:paraId="2894BFC1" w14:textId="04EAD99D" w:rsidR="00DA3358" w:rsidRPr="009F0E2B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Hvordan og i hvilken grad </w:t>
            </w:r>
            <w:r w:rsidR="0082540E"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er forventet læringsutbytte oppnådd:</w:t>
            </w:r>
          </w:p>
          <w:p w14:paraId="6E8B4227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1FE0756" w14:textId="77777777" w:rsidR="000F34D0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5E8CF69" w14:textId="77777777" w:rsidR="000F34D0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EC94ABB" w14:textId="77777777" w:rsidR="000F34D0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D8D0A74" w14:textId="36B8E8D7" w:rsidR="000F34D0" w:rsidRPr="00DA3358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391CEC9C" w14:textId="77777777" w:rsidTr="00B24F66">
        <w:trPr>
          <w:trHeight w:val="1871"/>
        </w:trPr>
        <w:tc>
          <w:tcPr>
            <w:tcW w:w="10045" w:type="dxa"/>
          </w:tcPr>
          <w:p w14:paraId="10FF7F08" w14:textId="3F48FB04" w:rsidR="00DA3358" w:rsidRPr="009F0E2B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5D0BDE27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9E2BD41" w14:textId="77777777" w:rsidR="000F34D0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677E8E5" w14:textId="77777777" w:rsidR="000F34D0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3036B5D" w14:textId="77777777" w:rsidR="000F34D0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4B905B6" w14:textId="5BB111C4" w:rsidR="000F34D0" w:rsidRPr="00DA3358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5AE002E" w14:textId="77777777" w:rsidR="00DA3358" w:rsidRPr="00DA3358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DA3358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35EF7110" w:rsidR="00DA3358" w:rsidRPr="00DA3358" w:rsidRDefault="00AC5C36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L</w:t>
            </w:r>
            <w:r w:rsidR="00D2662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ede og veilede barnehagepersonalet i aktiviteter med barnegrupper, og kritisk </w:t>
            </w:r>
            <w:r w:rsidR="00CF0D7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vurdere egen pedagogisk ledelse og egen praksis:</w:t>
            </w:r>
          </w:p>
        </w:tc>
      </w:tr>
      <w:tr w:rsidR="00DA3358" w:rsidRPr="00DA3358" w14:paraId="4C031736" w14:textId="77777777" w:rsidTr="00B24F66">
        <w:trPr>
          <w:trHeight w:val="1871"/>
        </w:trPr>
        <w:tc>
          <w:tcPr>
            <w:tcW w:w="10073" w:type="dxa"/>
          </w:tcPr>
          <w:p w14:paraId="5618944E" w14:textId="77777777" w:rsidR="0082540E" w:rsidRPr="009F0E2B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549228BF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49A4C5E0" w14:textId="77777777" w:rsidR="000F34D0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54893A49" w14:textId="77777777" w:rsidR="000F34D0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71DDF4FC" w14:textId="77777777" w:rsidR="000F34D0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55AA45DC" w14:textId="77777777" w:rsidR="000F34D0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6EABCE39" w14:textId="77777777" w:rsidR="000F34D0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7CDFD6E2" w14:textId="77777777" w:rsidR="000F34D0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638E9396" w14:textId="77777777" w:rsidR="00DD091A" w:rsidRDefault="00DD091A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1275CB40" w14:textId="32438693" w:rsidR="00DD091A" w:rsidRPr="00DA3358" w:rsidRDefault="00DD091A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DA3358" w:rsidRPr="00DA3358" w14:paraId="3FCC20BB" w14:textId="77777777" w:rsidTr="00B24F66">
        <w:trPr>
          <w:trHeight w:val="1871"/>
        </w:trPr>
        <w:tc>
          <w:tcPr>
            <w:tcW w:w="10073" w:type="dxa"/>
          </w:tcPr>
          <w:p w14:paraId="41F354C9" w14:textId="77777777" w:rsidR="0082540E" w:rsidRPr="009F0E2B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0DC252B6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B61FCE1" w14:textId="77777777" w:rsidR="000F34D0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0B3BB40" w14:textId="77777777" w:rsidR="000F34D0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498642E" w14:textId="77777777" w:rsidR="000F34D0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D4A1479" w14:textId="77777777" w:rsidR="000F34D0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1B9C836" w14:textId="77777777" w:rsidR="000F34D0" w:rsidRDefault="000F34D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A8CDD97" w14:textId="77777777" w:rsidR="00DD091A" w:rsidRDefault="00DD091A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FADF63C" w14:textId="5F42A3A5" w:rsidR="00DD091A" w:rsidRPr="00DA3358" w:rsidRDefault="00DD091A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51083F9" w14:textId="05F9F26D" w:rsidR="00DA3358" w:rsidRDefault="00DA3358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60D5FF96" w14:textId="0CBAFBFB" w:rsidR="00B9564D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7C618187" w14:textId="77777777" w:rsidR="00B9564D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02F58" w:rsidRPr="00DA3358" w14:paraId="26A3D957" w14:textId="77777777" w:rsidTr="00191AAC">
        <w:trPr>
          <w:trHeight w:val="476"/>
        </w:trPr>
        <w:tc>
          <w:tcPr>
            <w:tcW w:w="10045" w:type="dxa"/>
          </w:tcPr>
          <w:p w14:paraId="24ECAC89" w14:textId="332DF38E" w:rsidR="00902F58" w:rsidRPr="00DA3358" w:rsidRDefault="00AC5C36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lastRenderedPageBreak/>
              <w:t>V</w:t>
            </w:r>
            <w:r w:rsidR="00CF0D7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ise </w:t>
            </w:r>
            <w:proofErr w:type="spellStart"/>
            <w:r w:rsidR="00CF0D7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relasjonskompetanse</w:t>
            </w:r>
            <w:proofErr w:type="spellEnd"/>
            <w:r w:rsidR="00CF0D7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og kunne reflekter</w:t>
            </w:r>
            <w:r w:rsidR="00746C7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 kritisk over egen rolle i kommunikasjon og samarbeid med foresatte og kollegaer:</w:t>
            </w:r>
          </w:p>
        </w:tc>
      </w:tr>
      <w:tr w:rsidR="00902F58" w:rsidRPr="00DA3358" w14:paraId="58189417" w14:textId="77777777" w:rsidTr="00191AAC">
        <w:trPr>
          <w:trHeight w:val="1871"/>
        </w:trPr>
        <w:tc>
          <w:tcPr>
            <w:tcW w:w="10045" w:type="dxa"/>
          </w:tcPr>
          <w:p w14:paraId="7CD02496" w14:textId="00F1AB46" w:rsidR="00902F58" w:rsidRPr="009F0E2B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Hvordan </w:t>
            </w:r>
            <w:r w:rsidR="00DD091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o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g i hvilken grad er forventet læringsutbytte oppn</w:t>
            </w:r>
            <w:r w:rsidR="00423C8E"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dd:</w:t>
            </w:r>
          </w:p>
        </w:tc>
      </w:tr>
      <w:tr w:rsidR="00902F58" w:rsidRPr="00DA3358" w14:paraId="0E960D92" w14:textId="77777777" w:rsidTr="00191AAC">
        <w:trPr>
          <w:trHeight w:val="1871"/>
        </w:trPr>
        <w:tc>
          <w:tcPr>
            <w:tcW w:w="10045" w:type="dxa"/>
          </w:tcPr>
          <w:p w14:paraId="41F60B19" w14:textId="77777777" w:rsidR="00902F58" w:rsidRPr="009F0E2B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1714A8A2" w14:textId="77777777" w:rsidR="00902F58" w:rsidRPr="00DA33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D1D6190" w14:textId="77777777" w:rsidR="00D66B29" w:rsidRPr="000F34D0" w:rsidRDefault="00D66B29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66B29" w:rsidRPr="00DA3358" w14:paraId="6476255A" w14:textId="77777777" w:rsidTr="00191AAC">
        <w:trPr>
          <w:trHeight w:val="476"/>
        </w:trPr>
        <w:tc>
          <w:tcPr>
            <w:tcW w:w="10045" w:type="dxa"/>
          </w:tcPr>
          <w:p w14:paraId="6B34D256" w14:textId="45072B47" w:rsidR="00D66B29" w:rsidRPr="00DA3358" w:rsidRDefault="00AC5C36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R</w:t>
            </w:r>
            <w:r w:rsidR="0082457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eflektere over barnehagen som leke-, lærings- og danningsarena:</w:t>
            </w:r>
          </w:p>
        </w:tc>
      </w:tr>
      <w:tr w:rsidR="00D66B29" w:rsidRPr="00DA3358" w14:paraId="7707C2D1" w14:textId="77777777" w:rsidTr="00191AAC">
        <w:trPr>
          <w:trHeight w:val="1871"/>
        </w:trPr>
        <w:tc>
          <w:tcPr>
            <w:tcW w:w="10045" w:type="dxa"/>
          </w:tcPr>
          <w:p w14:paraId="2383CE21" w14:textId="77777777" w:rsidR="00D66B29" w:rsidRPr="009F0E2B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12879910" w14:textId="77777777" w:rsidR="00D66B29" w:rsidRPr="00DA3358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66B29" w:rsidRPr="00DA3358" w14:paraId="50294AAD" w14:textId="77777777" w:rsidTr="00191AAC">
        <w:trPr>
          <w:trHeight w:val="1871"/>
        </w:trPr>
        <w:tc>
          <w:tcPr>
            <w:tcW w:w="10045" w:type="dxa"/>
          </w:tcPr>
          <w:p w14:paraId="7FC9BB1E" w14:textId="77777777" w:rsidR="00D66B29" w:rsidRPr="009F0E2B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791C5D04" w14:textId="77777777" w:rsidR="00D66B29" w:rsidRPr="00DA3358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383B05B" w14:textId="291DABDE" w:rsidR="00944425" w:rsidRDefault="00944425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72573E75" w14:textId="18041467" w:rsidR="00DD091A" w:rsidRDefault="00DD091A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6F8F7DAB" w14:textId="6ED5098C" w:rsidR="00DD091A" w:rsidRDefault="00DD091A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7DDC2695" w14:textId="01C12389" w:rsidR="00DD091A" w:rsidRDefault="00DD091A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697CE68E" w14:textId="77777777" w:rsidR="00DD091A" w:rsidRPr="000F34D0" w:rsidRDefault="00DD091A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D091A" w:rsidRPr="00DA3358" w14:paraId="214FEDBE" w14:textId="77777777" w:rsidTr="00C87719">
        <w:trPr>
          <w:trHeight w:val="476"/>
        </w:trPr>
        <w:tc>
          <w:tcPr>
            <w:tcW w:w="10045" w:type="dxa"/>
          </w:tcPr>
          <w:p w14:paraId="52444D22" w14:textId="77777777" w:rsidR="00DD091A" w:rsidRPr="00DA3358" w:rsidRDefault="00DD091A" w:rsidP="00C8771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lastRenderedPageBreak/>
              <w:t>Studenten skal vise evne til å være profesjonell og oppfylle gitte normer, regler og lover i arbeidslivet:</w:t>
            </w:r>
          </w:p>
        </w:tc>
      </w:tr>
      <w:tr w:rsidR="00DD091A" w:rsidRPr="00DA3358" w14:paraId="6A160BB8" w14:textId="77777777" w:rsidTr="00C87719">
        <w:trPr>
          <w:trHeight w:val="1871"/>
        </w:trPr>
        <w:tc>
          <w:tcPr>
            <w:tcW w:w="10045" w:type="dxa"/>
          </w:tcPr>
          <w:p w14:paraId="13D83FD8" w14:textId="595F2611" w:rsidR="00DD091A" w:rsidRPr="00DD091A" w:rsidRDefault="00DD091A" w:rsidP="00C8771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</w:tc>
      </w:tr>
      <w:tr w:rsidR="00DD091A" w:rsidRPr="00DA3358" w14:paraId="360D520B" w14:textId="77777777" w:rsidTr="00C87719">
        <w:trPr>
          <w:trHeight w:val="1871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ACC9245" w14:textId="77777777" w:rsidR="00DD091A" w:rsidRPr="009F0E2B" w:rsidRDefault="00DD091A" w:rsidP="00C8771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451447A5" w14:textId="77777777" w:rsidR="00DD091A" w:rsidRPr="00806CB2" w:rsidRDefault="00DD091A" w:rsidP="00C8771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</w:tbl>
    <w:p w14:paraId="6201A3F0" w14:textId="3F142DB7" w:rsidR="00CB13EF" w:rsidRPr="000F34D0" w:rsidRDefault="00CB13EF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7AEE4B61" w14:textId="3B3C0BE1" w:rsidR="00073046" w:rsidRPr="000F34D0" w:rsidRDefault="0007304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9A0942D" w14:textId="77777777" w:rsidR="00B10EB8" w:rsidRPr="000F34D0" w:rsidRDefault="00B10EB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7A0DECF" w14:textId="4A9F96CE" w:rsidR="005B20CD" w:rsidRPr="00CB13EF" w:rsidRDefault="00CB13EF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sectPr w:rsidR="005B20CD" w:rsidRPr="00CB13EF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84D07" w14:textId="77777777" w:rsidR="00854C31" w:rsidRDefault="00854C31">
      <w:r>
        <w:separator/>
      </w:r>
    </w:p>
    <w:p w14:paraId="104FB92C" w14:textId="77777777" w:rsidR="00854C31" w:rsidRDefault="00854C31"/>
  </w:endnote>
  <w:endnote w:type="continuationSeparator" w:id="0">
    <w:p w14:paraId="004D5696" w14:textId="77777777" w:rsidR="00854C31" w:rsidRDefault="00854C31">
      <w:r>
        <w:continuationSeparator/>
      </w:r>
    </w:p>
    <w:p w14:paraId="31FF611B" w14:textId="77777777" w:rsidR="00854C31" w:rsidRDefault="00854C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0DC6F8B5" w14:textId="2C39292E" w:rsidR="00F04553" w:rsidRPr="007D4E13" w:rsidRDefault="00F04553" w:rsidP="00F04553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</w:rPr>
        </w:pP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Praksislærer presenterer utfylt 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underveisvurdering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for studenten i en samtale 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etter </w:t>
        </w:r>
        <w:r w:rsidR="0035212C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15-20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praksis</w:t>
        </w:r>
        <w:r w:rsidR="0035212C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dager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. 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Praksislærer gir ett eksemplar av 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underveisvurderingen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til studenten og beholder ett selv.  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br/>
        </w:r>
        <w:r w:rsidRPr="007D4E13">
          <w:rPr>
            <w:rFonts w:ascii="Calibri Light" w:hAnsi="Calibri Light" w:cs="Calibri Light"/>
            <w:color w:val="auto"/>
            <w:sz w:val="20"/>
            <w:szCs w:val="16"/>
          </w:rPr>
          <w:t>Ved fare for ikke bestått skal profesjon</w:t>
        </w:r>
        <w:r>
          <w:rPr>
            <w:rFonts w:ascii="Calibri Light" w:hAnsi="Calibri Light" w:cs="Calibri Light"/>
            <w:color w:val="auto"/>
            <w:sz w:val="20"/>
            <w:szCs w:val="16"/>
          </w:rPr>
          <w:t>s</w:t>
        </w:r>
        <w:r w:rsidRPr="007D4E13">
          <w:rPr>
            <w:rFonts w:ascii="Calibri Light" w:hAnsi="Calibri Light" w:cs="Calibri Light"/>
            <w:color w:val="auto"/>
            <w:sz w:val="20"/>
            <w:szCs w:val="16"/>
          </w:rPr>
          <w:t xml:space="preserve">veileder og praksiskoordinator kontaktes. </w:t>
        </w:r>
      </w:p>
      <w:p w14:paraId="5F35EBDC" w14:textId="253FF1FA" w:rsidR="00DB0E2F" w:rsidRPr="003B1F08" w:rsidRDefault="00DB0E2F" w:rsidP="00F04553">
        <w:pPr>
          <w:pStyle w:val="Bunntekst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AA8A" w14:textId="77777777" w:rsidR="00854C31" w:rsidRDefault="00854C31">
      <w:r>
        <w:separator/>
      </w:r>
    </w:p>
    <w:p w14:paraId="5BA0348A" w14:textId="77777777" w:rsidR="00854C31" w:rsidRDefault="00854C31"/>
  </w:footnote>
  <w:footnote w:type="continuationSeparator" w:id="0">
    <w:p w14:paraId="786829A5" w14:textId="77777777" w:rsidR="00854C31" w:rsidRDefault="00854C31">
      <w:r>
        <w:continuationSeparator/>
      </w:r>
    </w:p>
    <w:p w14:paraId="4F129B79" w14:textId="77777777" w:rsidR="00854C31" w:rsidRDefault="00854C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15839181" w:rsidR="00395FB9" w:rsidRPr="000F34D0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F34D0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Underveis</w:t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0F34D0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, 2.studieår</w:t>
          </w:r>
          <w:r w:rsidR="007B7829" w:rsidRPr="000F34D0">
            <w:rPr>
              <w:rFonts w:ascii="Calibri Light" w:hAnsi="Calibri Light"/>
              <w:b w:val="0"/>
              <w:bCs/>
              <w:color w:val="008A8F"/>
              <w:sz w:val="22"/>
              <w:szCs w:val="18"/>
            </w:rPr>
            <w:br/>
          </w:r>
          <w:r w:rsidR="00A4057D" w:rsidRPr="000F34D0">
            <w:rPr>
              <w:rFonts w:ascii="Calibri Light" w:hAnsi="Calibri Light"/>
              <w:color w:val="008A8F"/>
              <w:sz w:val="20"/>
              <w:szCs w:val="16"/>
            </w:rPr>
            <w:t>B</w:t>
          </w:r>
          <w:r w:rsidR="00A4057D" w:rsidRPr="00A4057D">
            <w:rPr>
              <w:color w:val="008A8F"/>
              <w:sz w:val="20"/>
              <w:szCs w:val="16"/>
            </w:rPr>
            <w:t>arnehagelærerutdanning</w:t>
          </w:r>
        </w:p>
        <w:p w14:paraId="25434A00" w14:textId="7AD3B746" w:rsidR="00340B27" w:rsidRPr="000F34D0" w:rsidRDefault="00340B27" w:rsidP="007B7829">
          <w:pPr>
            <w:pStyle w:val="Topptekst"/>
            <w:jc w:val="right"/>
            <w:rPr>
              <w:b w:val="0"/>
              <w:noProof/>
              <w:color w:val="006C73"/>
            </w:rPr>
          </w:pPr>
        </w:p>
      </w:tc>
    </w:tr>
  </w:tbl>
  <w:p w14:paraId="3C062C75" w14:textId="22D16C6F" w:rsidR="00395FB9" w:rsidRPr="000F34D0" w:rsidRDefault="00395FB9" w:rsidP="00F470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5AF1"/>
    <w:rsid w:val="0002482E"/>
    <w:rsid w:val="000256F8"/>
    <w:rsid w:val="00050324"/>
    <w:rsid w:val="00054564"/>
    <w:rsid w:val="0005668A"/>
    <w:rsid w:val="00073046"/>
    <w:rsid w:val="00077E8D"/>
    <w:rsid w:val="00080FA4"/>
    <w:rsid w:val="000A0150"/>
    <w:rsid w:val="000B6504"/>
    <w:rsid w:val="000E63C9"/>
    <w:rsid w:val="000F34D0"/>
    <w:rsid w:val="001146CF"/>
    <w:rsid w:val="00130E9D"/>
    <w:rsid w:val="0013263F"/>
    <w:rsid w:val="00150A6D"/>
    <w:rsid w:val="00151209"/>
    <w:rsid w:val="00153E87"/>
    <w:rsid w:val="00165740"/>
    <w:rsid w:val="0017594B"/>
    <w:rsid w:val="0018543D"/>
    <w:rsid w:val="00185B35"/>
    <w:rsid w:val="001C37EF"/>
    <w:rsid w:val="001E297B"/>
    <w:rsid w:val="001E40F1"/>
    <w:rsid w:val="001E56C1"/>
    <w:rsid w:val="001F2BC8"/>
    <w:rsid w:val="001F2EDC"/>
    <w:rsid w:val="001F5F6B"/>
    <w:rsid w:val="0020309F"/>
    <w:rsid w:val="00216D4E"/>
    <w:rsid w:val="002401C2"/>
    <w:rsid w:val="00243EBC"/>
    <w:rsid w:val="00246A35"/>
    <w:rsid w:val="0025694F"/>
    <w:rsid w:val="002779A8"/>
    <w:rsid w:val="002823F6"/>
    <w:rsid w:val="00284348"/>
    <w:rsid w:val="002B2EEC"/>
    <w:rsid w:val="002C2EB2"/>
    <w:rsid w:val="002D095E"/>
    <w:rsid w:val="002D4DD8"/>
    <w:rsid w:val="002E1616"/>
    <w:rsid w:val="002F51F5"/>
    <w:rsid w:val="00301085"/>
    <w:rsid w:val="00306327"/>
    <w:rsid w:val="003072DC"/>
    <w:rsid w:val="00312137"/>
    <w:rsid w:val="0032611A"/>
    <w:rsid w:val="00326A37"/>
    <w:rsid w:val="00330359"/>
    <w:rsid w:val="0033762F"/>
    <w:rsid w:val="00340B27"/>
    <w:rsid w:val="00340F7A"/>
    <w:rsid w:val="0035212C"/>
    <w:rsid w:val="00360494"/>
    <w:rsid w:val="0036319B"/>
    <w:rsid w:val="00366C7E"/>
    <w:rsid w:val="00371E48"/>
    <w:rsid w:val="00383A38"/>
    <w:rsid w:val="00384EA3"/>
    <w:rsid w:val="0039360D"/>
    <w:rsid w:val="00395FB9"/>
    <w:rsid w:val="003A39A1"/>
    <w:rsid w:val="003B1F08"/>
    <w:rsid w:val="003B26E4"/>
    <w:rsid w:val="003C2191"/>
    <w:rsid w:val="003D3863"/>
    <w:rsid w:val="003E5F45"/>
    <w:rsid w:val="004110DE"/>
    <w:rsid w:val="00423C8E"/>
    <w:rsid w:val="004333EA"/>
    <w:rsid w:val="0044085A"/>
    <w:rsid w:val="004737E3"/>
    <w:rsid w:val="00496F20"/>
    <w:rsid w:val="004B21A5"/>
    <w:rsid w:val="004B45E5"/>
    <w:rsid w:val="004B56D4"/>
    <w:rsid w:val="004E4488"/>
    <w:rsid w:val="005037F0"/>
    <w:rsid w:val="00516A86"/>
    <w:rsid w:val="005275F6"/>
    <w:rsid w:val="005620FA"/>
    <w:rsid w:val="00572102"/>
    <w:rsid w:val="00572EA8"/>
    <w:rsid w:val="00573DD8"/>
    <w:rsid w:val="005A0714"/>
    <w:rsid w:val="005A3C9F"/>
    <w:rsid w:val="005B20CD"/>
    <w:rsid w:val="005F0A03"/>
    <w:rsid w:val="005F1BB0"/>
    <w:rsid w:val="005F3D53"/>
    <w:rsid w:val="005F64A5"/>
    <w:rsid w:val="006348CF"/>
    <w:rsid w:val="00640CDC"/>
    <w:rsid w:val="00644778"/>
    <w:rsid w:val="00656C4D"/>
    <w:rsid w:val="006A0FE5"/>
    <w:rsid w:val="006D0983"/>
    <w:rsid w:val="006D166A"/>
    <w:rsid w:val="006E30D7"/>
    <w:rsid w:val="006E30E8"/>
    <w:rsid w:val="006E5716"/>
    <w:rsid w:val="006F00B4"/>
    <w:rsid w:val="006F1D56"/>
    <w:rsid w:val="007030DB"/>
    <w:rsid w:val="007302B3"/>
    <w:rsid w:val="00730733"/>
    <w:rsid w:val="00730E3A"/>
    <w:rsid w:val="00736AAF"/>
    <w:rsid w:val="00746C72"/>
    <w:rsid w:val="00755DCB"/>
    <w:rsid w:val="00765B2A"/>
    <w:rsid w:val="007760A6"/>
    <w:rsid w:val="00777480"/>
    <w:rsid w:val="00780A10"/>
    <w:rsid w:val="00783A34"/>
    <w:rsid w:val="007B7829"/>
    <w:rsid w:val="007C6B52"/>
    <w:rsid w:val="007D16C5"/>
    <w:rsid w:val="007D27C7"/>
    <w:rsid w:val="007F43C9"/>
    <w:rsid w:val="00801772"/>
    <w:rsid w:val="0082457D"/>
    <w:rsid w:val="0082540E"/>
    <w:rsid w:val="00854C31"/>
    <w:rsid w:val="00862FE4"/>
    <w:rsid w:val="0086389A"/>
    <w:rsid w:val="008661CA"/>
    <w:rsid w:val="008704EE"/>
    <w:rsid w:val="0087184F"/>
    <w:rsid w:val="0087605E"/>
    <w:rsid w:val="0088643D"/>
    <w:rsid w:val="008A056B"/>
    <w:rsid w:val="008B1FEE"/>
    <w:rsid w:val="008B3C42"/>
    <w:rsid w:val="008B4830"/>
    <w:rsid w:val="008B6789"/>
    <w:rsid w:val="008C5353"/>
    <w:rsid w:val="008E1448"/>
    <w:rsid w:val="008F0BCF"/>
    <w:rsid w:val="00902F58"/>
    <w:rsid w:val="00903C32"/>
    <w:rsid w:val="00913C00"/>
    <w:rsid w:val="00916B16"/>
    <w:rsid w:val="009173B9"/>
    <w:rsid w:val="00922140"/>
    <w:rsid w:val="00923832"/>
    <w:rsid w:val="00926950"/>
    <w:rsid w:val="0093335D"/>
    <w:rsid w:val="0093613E"/>
    <w:rsid w:val="00943026"/>
    <w:rsid w:val="00944425"/>
    <w:rsid w:val="00950FF0"/>
    <w:rsid w:val="00966B81"/>
    <w:rsid w:val="0097306E"/>
    <w:rsid w:val="009937CA"/>
    <w:rsid w:val="009A3430"/>
    <w:rsid w:val="009C3B2F"/>
    <w:rsid w:val="009C7720"/>
    <w:rsid w:val="009D1750"/>
    <w:rsid w:val="009F0E2B"/>
    <w:rsid w:val="009F61FD"/>
    <w:rsid w:val="00A131BF"/>
    <w:rsid w:val="00A216E1"/>
    <w:rsid w:val="00A23AFA"/>
    <w:rsid w:val="00A31B3E"/>
    <w:rsid w:val="00A36E8C"/>
    <w:rsid w:val="00A4057D"/>
    <w:rsid w:val="00A507E0"/>
    <w:rsid w:val="00A532F3"/>
    <w:rsid w:val="00A8489E"/>
    <w:rsid w:val="00AB02A7"/>
    <w:rsid w:val="00AB24B9"/>
    <w:rsid w:val="00AC29F3"/>
    <w:rsid w:val="00AC5C36"/>
    <w:rsid w:val="00AE4ACB"/>
    <w:rsid w:val="00B10EB8"/>
    <w:rsid w:val="00B231E5"/>
    <w:rsid w:val="00B23F8F"/>
    <w:rsid w:val="00B24F66"/>
    <w:rsid w:val="00B41E1B"/>
    <w:rsid w:val="00B4366E"/>
    <w:rsid w:val="00B66133"/>
    <w:rsid w:val="00B73E35"/>
    <w:rsid w:val="00B74E19"/>
    <w:rsid w:val="00B84E97"/>
    <w:rsid w:val="00B9564D"/>
    <w:rsid w:val="00BD16EE"/>
    <w:rsid w:val="00BE44FE"/>
    <w:rsid w:val="00BE7C3B"/>
    <w:rsid w:val="00BE7CAE"/>
    <w:rsid w:val="00C02B87"/>
    <w:rsid w:val="00C24F02"/>
    <w:rsid w:val="00C4086D"/>
    <w:rsid w:val="00C440BB"/>
    <w:rsid w:val="00C65244"/>
    <w:rsid w:val="00C671F0"/>
    <w:rsid w:val="00C81644"/>
    <w:rsid w:val="00C85C9C"/>
    <w:rsid w:val="00C8761C"/>
    <w:rsid w:val="00C90A74"/>
    <w:rsid w:val="00CA1896"/>
    <w:rsid w:val="00CB13EF"/>
    <w:rsid w:val="00CB5B28"/>
    <w:rsid w:val="00CD3FD6"/>
    <w:rsid w:val="00CF0D7B"/>
    <w:rsid w:val="00CF5371"/>
    <w:rsid w:val="00D0323A"/>
    <w:rsid w:val="00D0559F"/>
    <w:rsid w:val="00D077E9"/>
    <w:rsid w:val="00D21F3E"/>
    <w:rsid w:val="00D25AF0"/>
    <w:rsid w:val="00D26624"/>
    <w:rsid w:val="00D355DD"/>
    <w:rsid w:val="00D40AA4"/>
    <w:rsid w:val="00D42CB7"/>
    <w:rsid w:val="00D46519"/>
    <w:rsid w:val="00D5413D"/>
    <w:rsid w:val="00D55556"/>
    <w:rsid w:val="00D560A4"/>
    <w:rsid w:val="00D570A9"/>
    <w:rsid w:val="00D66B29"/>
    <w:rsid w:val="00D70D02"/>
    <w:rsid w:val="00D770C7"/>
    <w:rsid w:val="00D86945"/>
    <w:rsid w:val="00D90290"/>
    <w:rsid w:val="00D91211"/>
    <w:rsid w:val="00D9137E"/>
    <w:rsid w:val="00DA3358"/>
    <w:rsid w:val="00DB0E2F"/>
    <w:rsid w:val="00DB72D2"/>
    <w:rsid w:val="00DC335F"/>
    <w:rsid w:val="00DD091A"/>
    <w:rsid w:val="00DD152F"/>
    <w:rsid w:val="00DE213F"/>
    <w:rsid w:val="00DE749D"/>
    <w:rsid w:val="00DE78D3"/>
    <w:rsid w:val="00DF0013"/>
    <w:rsid w:val="00DF027C"/>
    <w:rsid w:val="00E00A32"/>
    <w:rsid w:val="00E21160"/>
    <w:rsid w:val="00E222F2"/>
    <w:rsid w:val="00E22ACD"/>
    <w:rsid w:val="00E262F9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B271E"/>
    <w:rsid w:val="00EC4879"/>
    <w:rsid w:val="00ED01CF"/>
    <w:rsid w:val="00ED5F6E"/>
    <w:rsid w:val="00EF555B"/>
    <w:rsid w:val="00EF7CBF"/>
    <w:rsid w:val="00F027BB"/>
    <w:rsid w:val="00F04553"/>
    <w:rsid w:val="00F11DCF"/>
    <w:rsid w:val="00F162EA"/>
    <w:rsid w:val="00F43148"/>
    <w:rsid w:val="00F446FA"/>
    <w:rsid w:val="00F4480B"/>
    <w:rsid w:val="00F47056"/>
    <w:rsid w:val="00F47065"/>
    <w:rsid w:val="00F52D27"/>
    <w:rsid w:val="00F60BD8"/>
    <w:rsid w:val="00F63A3B"/>
    <w:rsid w:val="00F83527"/>
    <w:rsid w:val="00F842DA"/>
    <w:rsid w:val="00F86E91"/>
    <w:rsid w:val="00FA0867"/>
    <w:rsid w:val="00FA3E1A"/>
    <w:rsid w:val="00FB5C21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2" ma:contentTypeDescription="Opprett et nytt dokument." ma:contentTypeScope="" ma:versionID="b8fd37fae622816859b5eeffbf64958e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e0a7c216b82caba86613289badaf909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8F197-E7AB-436D-840B-9CE985D92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9</TotalTime>
  <Pages>4</Pages>
  <Words>427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12</cp:revision>
  <cp:lastPrinted>2020-06-17T11:37:00Z</cp:lastPrinted>
  <dcterms:created xsi:type="dcterms:W3CDTF">2020-08-28T13:13:00Z</dcterms:created>
  <dcterms:modified xsi:type="dcterms:W3CDTF">2021-08-03T09:38:00Z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</Properties>
</file>