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180D" w14:textId="09F84971" w:rsidR="009A59AD" w:rsidRPr="00840526" w:rsidRDefault="00A10512" w:rsidP="1498712C">
      <w:pPr>
        <w:pStyle w:val="Tittel"/>
        <w:spacing w:line="360" w:lineRule="auto"/>
        <w:rPr>
          <w:rFonts w:ascii="Aptos" w:hAnsi="Aptos"/>
          <w:sz w:val="40"/>
          <w:szCs w:val="40"/>
        </w:rPr>
      </w:pPr>
      <w:bookmarkStart w:id="0" w:name="_Hlk150069539"/>
      <w:r w:rsidRPr="00840526">
        <w:rPr>
          <w:rFonts w:ascii="Aptos" w:hAnsi="Aptos"/>
          <w:sz w:val="40"/>
          <w:szCs w:val="40"/>
        </w:rPr>
        <w:t xml:space="preserve">Program* </w:t>
      </w:r>
      <w:r w:rsidR="0049170A" w:rsidRPr="00840526">
        <w:rPr>
          <w:rFonts w:ascii="Aptos" w:hAnsi="Aptos"/>
          <w:sz w:val="40"/>
          <w:szCs w:val="40"/>
        </w:rPr>
        <w:t xml:space="preserve">Ung lærar </w:t>
      </w:r>
      <w:r w:rsidR="65A0FD87" w:rsidRPr="00840526">
        <w:rPr>
          <w:rFonts w:ascii="Aptos" w:hAnsi="Aptos"/>
          <w:sz w:val="40"/>
          <w:szCs w:val="40"/>
        </w:rPr>
        <w:t>ve</w:t>
      </w:r>
      <w:r w:rsidR="007C005D" w:rsidRPr="00840526">
        <w:rPr>
          <w:rFonts w:ascii="Aptos" w:hAnsi="Aptos"/>
          <w:sz w:val="40"/>
          <w:szCs w:val="40"/>
        </w:rPr>
        <w:t xml:space="preserve">ke </w:t>
      </w:r>
      <w:r w:rsidR="40F19DD0" w:rsidRPr="00840526">
        <w:rPr>
          <w:rFonts w:ascii="Aptos" w:hAnsi="Aptos"/>
          <w:sz w:val="40"/>
          <w:szCs w:val="40"/>
        </w:rPr>
        <w:t>x</w:t>
      </w:r>
      <w:r w:rsidR="007C005D" w:rsidRPr="00840526">
        <w:rPr>
          <w:rFonts w:ascii="Aptos" w:hAnsi="Aptos"/>
          <w:sz w:val="40"/>
          <w:szCs w:val="40"/>
        </w:rPr>
        <w:t>, 20</w:t>
      </w:r>
      <w:r w:rsidR="699CAF0F" w:rsidRPr="00840526">
        <w:rPr>
          <w:rFonts w:ascii="Aptos" w:hAnsi="Aptos"/>
          <w:sz w:val="40"/>
          <w:szCs w:val="40"/>
        </w:rPr>
        <w:t>xx</w:t>
      </w:r>
      <w:r w:rsidR="000364C8" w:rsidRPr="00840526">
        <w:rPr>
          <w:rFonts w:ascii="Aptos" w:hAnsi="Aptos"/>
          <w:sz w:val="40"/>
          <w:szCs w:val="40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1EDB" w:rsidRPr="00840526" w14:paraId="095F8AE8" w14:textId="77777777" w:rsidTr="3EFDA62C">
        <w:trPr>
          <w:trHeight w:val="300"/>
        </w:trPr>
        <w:tc>
          <w:tcPr>
            <w:tcW w:w="9062" w:type="dxa"/>
            <w:gridSpan w:val="2"/>
            <w:shd w:val="clear" w:color="auto" w:fill="64D0DF" w:themeFill="accent2"/>
          </w:tcPr>
          <w:bookmarkEnd w:id="0"/>
          <w:p w14:paraId="07DECCB2" w14:textId="27A896A0" w:rsidR="00921EDB" w:rsidRPr="00840526" w:rsidRDefault="00921EDB" w:rsidP="2C68C9E0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4F6183DA">
              <w:rPr>
                <w:rFonts w:ascii="Aptos" w:hAnsi="Aptos"/>
                <w:b/>
                <w:bCs/>
                <w:sz w:val="24"/>
                <w:szCs w:val="24"/>
              </w:rPr>
              <w:t xml:space="preserve">Ungdomsskuleelevar førebur seg til ein draumetime </w:t>
            </w:r>
            <w:r w:rsidR="146BB7A9" w:rsidRPr="4F6183DA">
              <w:rPr>
                <w:rFonts w:ascii="Aptos" w:hAnsi="Aptos"/>
                <w:b/>
                <w:bCs/>
                <w:sz w:val="24"/>
                <w:szCs w:val="24"/>
              </w:rPr>
              <w:t xml:space="preserve">for </w:t>
            </w:r>
            <w:r w:rsidRPr="4F6183DA">
              <w:rPr>
                <w:rFonts w:ascii="Aptos" w:hAnsi="Aptos"/>
                <w:b/>
                <w:bCs/>
                <w:sz w:val="24"/>
                <w:szCs w:val="24"/>
              </w:rPr>
              <w:t>barneskoleelevar</w:t>
            </w:r>
          </w:p>
        </w:tc>
      </w:tr>
      <w:tr w:rsidR="007C005D" w:rsidRPr="00840526" w14:paraId="296C8040" w14:textId="77777777" w:rsidTr="3EFDA62C">
        <w:trPr>
          <w:trHeight w:val="300"/>
        </w:trPr>
        <w:tc>
          <w:tcPr>
            <w:tcW w:w="4531" w:type="dxa"/>
          </w:tcPr>
          <w:p w14:paraId="31608946" w14:textId="03EB6BD9" w:rsidR="007C005D" w:rsidRPr="00840526" w:rsidRDefault="00F8190D" w:rsidP="2C68C9E0">
            <w:pPr>
              <w:rPr>
                <w:rFonts w:ascii="Aptos" w:hAnsi="Aptos"/>
              </w:rPr>
            </w:pPr>
            <w:r w:rsidRPr="2C68C9E0">
              <w:rPr>
                <w:rFonts w:ascii="Aptos" w:hAnsi="Aptos"/>
              </w:rPr>
              <w:t>Førebuing</w:t>
            </w:r>
            <w:r w:rsidR="1262DA3D" w:rsidRPr="2C68C9E0">
              <w:rPr>
                <w:rFonts w:ascii="Aptos" w:hAnsi="Aptos"/>
              </w:rPr>
              <w:t xml:space="preserve"> (</w:t>
            </w:r>
            <w:proofErr w:type="spellStart"/>
            <w:r w:rsidR="1262DA3D" w:rsidRPr="2C68C9E0">
              <w:rPr>
                <w:rFonts w:ascii="Aptos" w:hAnsi="Aptos"/>
              </w:rPr>
              <w:t>padlet</w:t>
            </w:r>
            <w:proofErr w:type="spellEnd"/>
            <w:r w:rsidR="1262DA3D" w:rsidRPr="2C68C9E0">
              <w:rPr>
                <w:rFonts w:ascii="Aptos" w:hAnsi="Aptos"/>
              </w:rPr>
              <w:t>)</w:t>
            </w:r>
          </w:p>
        </w:tc>
        <w:tc>
          <w:tcPr>
            <w:tcW w:w="4531" w:type="dxa"/>
          </w:tcPr>
          <w:p w14:paraId="5F7F1599" w14:textId="4E6C97E5" w:rsidR="007C005D" w:rsidRPr="00840526" w:rsidRDefault="00A2211E" w:rsidP="2C68C9E0">
            <w:pPr>
              <w:rPr>
                <w:rFonts w:ascii="Aptos" w:hAnsi="Aptos"/>
              </w:rPr>
            </w:pPr>
            <w:r w:rsidRPr="2C68C9E0">
              <w:rPr>
                <w:rFonts w:ascii="Aptos" w:hAnsi="Aptos"/>
              </w:rPr>
              <w:t>På e</w:t>
            </w:r>
            <w:r w:rsidR="00DF256B" w:rsidRPr="2C68C9E0">
              <w:rPr>
                <w:rFonts w:ascii="Aptos" w:hAnsi="Aptos"/>
              </w:rPr>
              <w:t>i</w:t>
            </w:r>
            <w:r w:rsidRPr="2C68C9E0">
              <w:rPr>
                <w:rFonts w:ascii="Aptos" w:hAnsi="Aptos"/>
              </w:rPr>
              <w:t>gen skule</w:t>
            </w:r>
            <w:r w:rsidR="009978BC" w:rsidRPr="2C68C9E0">
              <w:rPr>
                <w:rFonts w:ascii="Aptos" w:hAnsi="Aptos"/>
              </w:rPr>
              <w:t xml:space="preserve"> </w:t>
            </w:r>
          </w:p>
        </w:tc>
      </w:tr>
      <w:tr w:rsidR="007C005D" w:rsidRPr="00840526" w14:paraId="10AF4631" w14:textId="77777777" w:rsidTr="3EFDA62C">
        <w:trPr>
          <w:trHeight w:val="300"/>
        </w:trPr>
        <w:tc>
          <w:tcPr>
            <w:tcW w:w="4531" w:type="dxa"/>
          </w:tcPr>
          <w:p w14:paraId="4280DFC8" w14:textId="7319B341" w:rsidR="007C005D" w:rsidRPr="00840526" w:rsidRDefault="00A2211E" w:rsidP="2C68C9E0">
            <w:pPr>
              <w:rPr>
                <w:rFonts w:ascii="Aptos" w:hAnsi="Aptos"/>
              </w:rPr>
            </w:pPr>
            <w:r w:rsidRPr="3EFDA62C">
              <w:rPr>
                <w:rFonts w:ascii="Aptos" w:hAnsi="Aptos"/>
              </w:rPr>
              <w:t xml:space="preserve">Dag </w:t>
            </w:r>
            <w:r w:rsidR="00F8190D" w:rsidRPr="3EFDA62C">
              <w:rPr>
                <w:rFonts w:ascii="Aptos" w:hAnsi="Aptos"/>
              </w:rPr>
              <w:t>1</w:t>
            </w:r>
            <w:r w:rsidR="00623F0C" w:rsidRPr="3EFDA62C">
              <w:rPr>
                <w:rFonts w:ascii="Aptos" w:hAnsi="Aptos"/>
              </w:rPr>
              <w:t xml:space="preserve">: </w:t>
            </w:r>
          </w:p>
        </w:tc>
        <w:tc>
          <w:tcPr>
            <w:tcW w:w="4531" w:type="dxa"/>
          </w:tcPr>
          <w:p w14:paraId="6515CEE6" w14:textId="5F84975E" w:rsidR="007C005D" w:rsidRPr="00840526" w:rsidRDefault="3E789970" w:rsidP="4F6183DA">
            <w:r w:rsidRPr="4F6183DA">
              <w:rPr>
                <w:rFonts w:ascii="Aptos" w:hAnsi="Aptos"/>
              </w:rPr>
              <w:t>På høgskole eller universitet</w:t>
            </w:r>
          </w:p>
        </w:tc>
      </w:tr>
      <w:tr w:rsidR="007C005D" w:rsidRPr="00840526" w14:paraId="0023ABEA" w14:textId="77777777" w:rsidTr="3EFDA62C">
        <w:trPr>
          <w:trHeight w:val="300"/>
        </w:trPr>
        <w:tc>
          <w:tcPr>
            <w:tcW w:w="4531" w:type="dxa"/>
          </w:tcPr>
          <w:p w14:paraId="2F248A36" w14:textId="72C035C2" w:rsidR="007C005D" w:rsidRPr="00840526" w:rsidRDefault="00A2211E" w:rsidP="2C68C9E0">
            <w:pPr>
              <w:rPr>
                <w:rFonts w:ascii="Aptos" w:hAnsi="Aptos"/>
              </w:rPr>
            </w:pPr>
            <w:r w:rsidRPr="3EFDA62C">
              <w:rPr>
                <w:rFonts w:ascii="Aptos" w:hAnsi="Aptos"/>
              </w:rPr>
              <w:t xml:space="preserve">Dag </w:t>
            </w:r>
            <w:r w:rsidR="00F8190D" w:rsidRPr="3EFDA62C">
              <w:rPr>
                <w:rFonts w:ascii="Aptos" w:hAnsi="Aptos"/>
              </w:rPr>
              <w:t>2</w:t>
            </w:r>
            <w:r w:rsidR="00623F0C" w:rsidRPr="3EFDA62C">
              <w:rPr>
                <w:rFonts w:ascii="Aptos" w:hAnsi="Aptos"/>
              </w:rPr>
              <w:t xml:space="preserve">: </w:t>
            </w:r>
          </w:p>
        </w:tc>
        <w:tc>
          <w:tcPr>
            <w:tcW w:w="4531" w:type="dxa"/>
          </w:tcPr>
          <w:p w14:paraId="27D70D3D" w14:textId="5A973731" w:rsidR="007C005D" w:rsidRPr="00840526" w:rsidRDefault="4D1B1FA8" w:rsidP="2C68C9E0">
            <w:pPr>
              <w:rPr>
                <w:rFonts w:ascii="Aptos" w:hAnsi="Aptos"/>
              </w:rPr>
            </w:pPr>
            <w:r w:rsidRPr="2C68C9E0">
              <w:rPr>
                <w:rFonts w:ascii="Aptos" w:hAnsi="Aptos"/>
              </w:rPr>
              <w:t xml:space="preserve">På </w:t>
            </w:r>
            <w:proofErr w:type="spellStart"/>
            <w:r w:rsidR="0D26586C" w:rsidRPr="2C68C9E0">
              <w:rPr>
                <w:rFonts w:ascii="Aptos" w:hAnsi="Aptos"/>
              </w:rPr>
              <w:t>xxx</w:t>
            </w:r>
            <w:proofErr w:type="spellEnd"/>
            <w:r w:rsidR="00921EDB" w:rsidRPr="2C68C9E0">
              <w:rPr>
                <w:rFonts w:ascii="Aptos" w:hAnsi="Aptos"/>
              </w:rPr>
              <w:t xml:space="preserve"> barneskole</w:t>
            </w:r>
          </w:p>
        </w:tc>
      </w:tr>
    </w:tbl>
    <w:p w14:paraId="09333635" w14:textId="77777777" w:rsidR="007C005D" w:rsidRPr="00840526" w:rsidRDefault="007C005D" w:rsidP="000364C8">
      <w:pPr>
        <w:rPr>
          <w:rFonts w:ascii="Aptos" w:hAnsi="Aptos"/>
          <w:b/>
          <w:bCs/>
        </w:rPr>
      </w:pPr>
    </w:p>
    <w:p w14:paraId="4167BE68" w14:textId="49A4A42A" w:rsidR="6741CBD6" w:rsidRPr="00840526" w:rsidRDefault="4B4277A6" w:rsidP="4F56624A">
      <w:pPr>
        <w:rPr>
          <w:rFonts w:ascii="Aptos" w:hAnsi="Aptos"/>
          <w:i/>
          <w:iCs/>
        </w:rPr>
      </w:pPr>
      <w:r w:rsidRPr="7E824DBB">
        <w:rPr>
          <w:rFonts w:ascii="Aptos" w:hAnsi="Aptos"/>
          <w:i/>
          <w:iCs/>
        </w:rPr>
        <w:t>Dette er et forslag</w:t>
      </w:r>
      <w:r w:rsidR="00E243B2" w:rsidRPr="7E824DBB">
        <w:rPr>
          <w:rFonts w:ascii="Aptos" w:hAnsi="Aptos"/>
          <w:i/>
          <w:iCs/>
        </w:rPr>
        <w:t xml:space="preserve">: </w:t>
      </w:r>
      <w:r w:rsidR="0009238D" w:rsidRPr="7E824DBB">
        <w:rPr>
          <w:rFonts w:ascii="Aptos" w:hAnsi="Aptos"/>
          <w:i/>
          <w:iCs/>
        </w:rPr>
        <w:t>T</w:t>
      </w:r>
      <w:r w:rsidR="00921EDB" w:rsidRPr="7E824DBB">
        <w:rPr>
          <w:rFonts w:ascii="Aptos" w:hAnsi="Aptos"/>
          <w:i/>
          <w:iCs/>
        </w:rPr>
        <w:t>idspunkta</w:t>
      </w:r>
      <w:r w:rsidRPr="7E824DBB">
        <w:rPr>
          <w:rFonts w:ascii="Aptos" w:hAnsi="Aptos"/>
          <w:i/>
          <w:iCs/>
        </w:rPr>
        <w:t xml:space="preserve"> må </w:t>
      </w:r>
      <w:r w:rsidR="00921EDB" w:rsidRPr="7E824DBB">
        <w:rPr>
          <w:rFonts w:ascii="Aptos" w:hAnsi="Aptos"/>
          <w:i/>
          <w:iCs/>
        </w:rPr>
        <w:t>tilpassast</w:t>
      </w:r>
      <w:r w:rsidRPr="7E824DBB">
        <w:rPr>
          <w:rFonts w:ascii="Aptos" w:hAnsi="Aptos"/>
          <w:i/>
          <w:iCs/>
        </w:rPr>
        <w:t xml:space="preserve"> </w:t>
      </w:r>
      <w:r w:rsidR="00921EDB" w:rsidRPr="7E824DBB">
        <w:rPr>
          <w:rFonts w:ascii="Aptos" w:hAnsi="Aptos"/>
          <w:i/>
          <w:iCs/>
        </w:rPr>
        <w:t xml:space="preserve">til </w:t>
      </w:r>
      <w:r w:rsidRPr="12B149EC">
        <w:rPr>
          <w:rFonts w:ascii="Aptos" w:hAnsi="Aptos"/>
          <w:i/>
          <w:iCs/>
        </w:rPr>
        <w:t>barnesk</w:t>
      </w:r>
      <w:r w:rsidR="0DCF1C54" w:rsidRPr="12B149EC">
        <w:rPr>
          <w:rFonts w:ascii="Aptos" w:hAnsi="Aptos"/>
          <w:i/>
          <w:iCs/>
        </w:rPr>
        <w:t>u</w:t>
      </w:r>
      <w:r w:rsidRPr="12B149EC">
        <w:rPr>
          <w:rFonts w:ascii="Aptos" w:hAnsi="Aptos"/>
          <w:i/>
          <w:iCs/>
        </w:rPr>
        <w:t>len</w:t>
      </w:r>
      <w:r w:rsidR="00921EDB" w:rsidRPr="7E824DBB">
        <w:rPr>
          <w:rFonts w:ascii="Aptos" w:hAnsi="Aptos"/>
          <w:i/>
          <w:iCs/>
        </w:rPr>
        <w:t xml:space="preserve"> sine</w:t>
      </w:r>
      <w:r w:rsidRPr="7E824DBB">
        <w:rPr>
          <w:rFonts w:ascii="Aptos" w:hAnsi="Aptos"/>
          <w:i/>
          <w:iCs/>
        </w:rPr>
        <w:t xml:space="preserve"> </w:t>
      </w:r>
      <w:r w:rsidR="00921EDB" w:rsidRPr="7E824DBB">
        <w:rPr>
          <w:rFonts w:ascii="Aptos" w:hAnsi="Aptos"/>
          <w:i/>
          <w:iCs/>
        </w:rPr>
        <w:t>aktivitetar</w:t>
      </w:r>
      <w:r w:rsidRPr="7E824DBB">
        <w:rPr>
          <w:rFonts w:ascii="Aptos" w:hAnsi="Aptos"/>
          <w:i/>
          <w:iCs/>
        </w:rPr>
        <w:t xml:space="preserve"> og timeplan</w:t>
      </w:r>
      <w:r w:rsidR="00160272" w:rsidRPr="7E824DBB">
        <w:rPr>
          <w:rFonts w:ascii="Aptos" w:hAnsi="Aptos"/>
          <w:i/>
          <w:iCs/>
        </w:rPr>
        <w:t xml:space="preserve"> og h</w:t>
      </w:r>
      <w:r w:rsidR="6741CBD6" w:rsidRPr="7E824DBB">
        <w:rPr>
          <w:rFonts w:ascii="Aptos" w:hAnsi="Aptos"/>
          <w:i/>
          <w:iCs/>
        </w:rPr>
        <w:t>usk å dele inn i grupper</w:t>
      </w:r>
    </w:p>
    <w:p w14:paraId="6324FC4A" w14:textId="09C97CAB" w:rsidR="7E824DBB" w:rsidRDefault="7E824DBB" w:rsidP="7E824DBB">
      <w:pPr>
        <w:rPr>
          <w:rFonts w:ascii="Aptos" w:hAnsi="Aptos"/>
          <w:b/>
          <w:bCs/>
        </w:rPr>
      </w:pPr>
    </w:p>
    <w:p w14:paraId="3AC708F9" w14:textId="420B5912" w:rsidR="000364C8" w:rsidRPr="00840526" w:rsidRDefault="0049170A" w:rsidP="000364C8">
      <w:pPr>
        <w:rPr>
          <w:rFonts w:ascii="Aptos" w:hAnsi="Aptos"/>
          <w:b/>
          <w:bCs/>
        </w:rPr>
      </w:pPr>
      <w:r w:rsidRPr="4F6183DA">
        <w:rPr>
          <w:rFonts w:ascii="Aptos" w:hAnsi="Aptos"/>
          <w:b/>
          <w:bCs/>
        </w:rPr>
        <w:t xml:space="preserve">Program dag </w:t>
      </w:r>
      <w:r w:rsidR="39B514D2" w:rsidRPr="4F6183DA">
        <w:rPr>
          <w:rFonts w:ascii="Aptos" w:hAnsi="Aptos"/>
          <w:b/>
          <w:bCs/>
        </w:rPr>
        <w:t>0</w:t>
      </w:r>
      <w:r w:rsidRPr="4F6183DA">
        <w:rPr>
          <w:rFonts w:ascii="Aptos" w:hAnsi="Aptos"/>
          <w:b/>
          <w:bCs/>
        </w:rPr>
        <w:t xml:space="preserve"> – Førebuing på ungdomssk</w:t>
      </w:r>
      <w:r w:rsidR="603408EC" w:rsidRPr="4F6183DA">
        <w:rPr>
          <w:rFonts w:ascii="Aptos" w:hAnsi="Aptos"/>
          <w:b/>
          <w:bCs/>
        </w:rPr>
        <w:t>o</w:t>
      </w:r>
      <w:r w:rsidRPr="4F6183DA">
        <w:rPr>
          <w:rFonts w:ascii="Aptos" w:hAnsi="Aptos"/>
          <w:b/>
          <w:bCs/>
        </w:rPr>
        <w:t>len med opplegg</w:t>
      </w:r>
      <w:r w:rsidR="005C5AF8" w:rsidRPr="4F6183DA">
        <w:rPr>
          <w:rFonts w:ascii="Aptos" w:hAnsi="Aptos"/>
          <w:b/>
          <w:bCs/>
        </w:rPr>
        <w:t xml:space="preserve">et som ligg i </w:t>
      </w:r>
      <w:proofErr w:type="spellStart"/>
      <w:r w:rsidR="00AD7ECD" w:rsidRPr="4F6183DA">
        <w:rPr>
          <w:rFonts w:ascii="Aptos" w:hAnsi="Aptos"/>
          <w:b/>
          <w:bCs/>
        </w:rPr>
        <w:t>P</w:t>
      </w:r>
      <w:r w:rsidR="006C33C9" w:rsidRPr="4F6183DA">
        <w:rPr>
          <w:rFonts w:ascii="Aptos" w:hAnsi="Aptos"/>
          <w:b/>
          <w:bCs/>
        </w:rPr>
        <w:t>adlet</w:t>
      </w:r>
      <w:proofErr w:type="spellEnd"/>
      <w:r w:rsidR="00837F6F" w:rsidRPr="4F6183DA">
        <w:rPr>
          <w:rFonts w:ascii="Aptos" w:hAnsi="Aptos"/>
          <w:b/>
          <w:bCs/>
        </w:rPr>
        <w:t xml:space="preserve"> </w:t>
      </w:r>
      <w:r w:rsidR="00837F6F" w:rsidRPr="4F6183DA">
        <w:rPr>
          <w:rFonts w:ascii="Aptos" w:hAnsi="Aptos"/>
          <w:b/>
          <w:bCs/>
          <w:color w:val="EE0000"/>
        </w:rPr>
        <w:t>(lenke)</w:t>
      </w:r>
    </w:p>
    <w:p w14:paraId="6FBDFB2C" w14:textId="54B29B66" w:rsidR="000364C8" w:rsidRPr="00840526" w:rsidRDefault="000364C8" w:rsidP="0049170A">
      <w:pPr>
        <w:rPr>
          <w:rFonts w:ascii="Aptos" w:hAnsi="Aptos"/>
        </w:rPr>
      </w:pPr>
    </w:p>
    <w:p w14:paraId="4A340149" w14:textId="7CC45993" w:rsidR="0049170A" w:rsidRPr="00840526" w:rsidRDefault="0049170A" w:rsidP="0049170A">
      <w:pPr>
        <w:rPr>
          <w:rFonts w:ascii="Aptos" w:hAnsi="Aptos"/>
          <w:b/>
          <w:bCs/>
        </w:rPr>
      </w:pPr>
      <w:r w:rsidRPr="00840526">
        <w:rPr>
          <w:rFonts w:ascii="Aptos" w:hAnsi="Aptos"/>
          <w:b/>
          <w:bCs/>
        </w:rPr>
        <w:t xml:space="preserve">Program dag </w:t>
      </w:r>
      <w:r w:rsidR="00623F0C" w:rsidRPr="00840526">
        <w:rPr>
          <w:rFonts w:ascii="Aptos" w:hAnsi="Aptos"/>
          <w:b/>
          <w:bCs/>
        </w:rPr>
        <w:t>1</w:t>
      </w:r>
      <w:r w:rsidRPr="00840526">
        <w:rPr>
          <w:rFonts w:ascii="Aptos" w:hAnsi="Aptos"/>
          <w:b/>
          <w:bCs/>
        </w:rPr>
        <w:t xml:space="preserve"> </w:t>
      </w:r>
      <w:r w:rsidR="00623F0C" w:rsidRPr="00840526">
        <w:rPr>
          <w:rFonts w:ascii="Aptos" w:hAnsi="Aptos"/>
          <w:b/>
          <w:bCs/>
        </w:rPr>
        <w:t>–</w:t>
      </w:r>
      <w:r w:rsidRPr="00840526">
        <w:rPr>
          <w:rFonts w:ascii="Aptos" w:hAnsi="Aptos"/>
          <w:b/>
          <w:bCs/>
        </w:rPr>
        <w:t xml:space="preserve"> </w:t>
      </w:r>
      <w:r w:rsidR="00623F0C" w:rsidRPr="00840526">
        <w:rPr>
          <w:rFonts w:ascii="Aptos" w:hAnsi="Aptos"/>
          <w:b/>
          <w:bCs/>
        </w:rPr>
        <w:t>”Lær</w:t>
      </w:r>
      <w:r w:rsidR="75349FC6" w:rsidRPr="00840526">
        <w:rPr>
          <w:rFonts w:ascii="Aptos" w:hAnsi="Aptos"/>
          <w:b/>
          <w:bCs/>
        </w:rPr>
        <w:t>a</w:t>
      </w:r>
      <w:r w:rsidR="00623F0C" w:rsidRPr="00840526">
        <w:rPr>
          <w:rFonts w:ascii="Aptos" w:hAnsi="Aptos"/>
          <w:b/>
          <w:bCs/>
        </w:rPr>
        <w:t>rutdanning”</w:t>
      </w:r>
      <w:r w:rsidRPr="00840526">
        <w:rPr>
          <w:rFonts w:ascii="Aptos" w:hAnsi="Aptos"/>
          <w:b/>
          <w:bCs/>
        </w:rPr>
        <w:t xml:space="preserve"> </w:t>
      </w:r>
      <w:r w:rsidR="00EF38F9" w:rsidRPr="00840526">
        <w:rPr>
          <w:rFonts w:ascii="Aptos" w:hAnsi="Aptos"/>
          <w:b/>
          <w:bCs/>
        </w:rPr>
        <w:t>på campus</w:t>
      </w:r>
    </w:p>
    <w:p w14:paraId="5B150C9D" w14:textId="60B3A686" w:rsidR="006F5036" w:rsidRPr="00840526" w:rsidRDefault="0049170A" w:rsidP="0049170A">
      <w:pPr>
        <w:rPr>
          <w:rFonts w:ascii="Aptos" w:hAnsi="Aptos"/>
        </w:rPr>
      </w:pPr>
      <w:r w:rsidRPr="00840526">
        <w:rPr>
          <w:rFonts w:ascii="Aptos" w:hAnsi="Aptos"/>
        </w:rPr>
        <w:t>08</w:t>
      </w:r>
      <w:r w:rsidR="00BD42B8" w:rsidRPr="00840526">
        <w:rPr>
          <w:rFonts w:ascii="Aptos" w:hAnsi="Aptos"/>
        </w:rPr>
        <w:t>.</w:t>
      </w:r>
      <w:r w:rsidR="00DC2D2B" w:rsidRPr="00840526">
        <w:rPr>
          <w:rFonts w:ascii="Aptos" w:hAnsi="Aptos"/>
        </w:rPr>
        <w:t>15</w:t>
      </w:r>
      <w:r w:rsidRPr="00840526">
        <w:rPr>
          <w:rFonts w:ascii="Aptos" w:hAnsi="Aptos"/>
        </w:rPr>
        <w:t>-08</w:t>
      </w:r>
      <w:r w:rsidR="00BD42B8" w:rsidRPr="00840526">
        <w:rPr>
          <w:rFonts w:ascii="Aptos" w:hAnsi="Aptos"/>
        </w:rPr>
        <w:t>.</w:t>
      </w:r>
      <w:r w:rsidR="006F5036" w:rsidRPr="00840526">
        <w:rPr>
          <w:rFonts w:ascii="Aptos" w:hAnsi="Aptos"/>
        </w:rPr>
        <w:t>45</w:t>
      </w:r>
      <w:r w:rsidRPr="00840526">
        <w:rPr>
          <w:rFonts w:ascii="Aptos" w:hAnsi="Aptos"/>
        </w:rPr>
        <w:tab/>
        <w:t>Kick-</w:t>
      </w:r>
      <w:proofErr w:type="spellStart"/>
      <w:r w:rsidRPr="00840526">
        <w:rPr>
          <w:rFonts w:ascii="Aptos" w:hAnsi="Aptos"/>
        </w:rPr>
        <w:t>off</w:t>
      </w:r>
      <w:proofErr w:type="spellEnd"/>
      <w:r w:rsidRPr="00840526">
        <w:rPr>
          <w:rFonts w:ascii="Aptos" w:hAnsi="Aptos"/>
        </w:rPr>
        <w:t xml:space="preserve"> for </w:t>
      </w:r>
      <w:proofErr w:type="spellStart"/>
      <w:r w:rsidRPr="00840526">
        <w:rPr>
          <w:rFonts w:ascii="Aptos" w:hAnsi="Aptos"/>
        </w:rPr>
        <w:t>mentorane</w:t>
      </w:r>
      <w:proofErr w:type="spellEnd"/>
      <w:r w:rsidR="004302E3" w:rsidRPr="00840526">
        <w:rPr>
          <w:rFonts w:ascii="Aptos" w:hAnsi="Aptos"/>
        </w:rPr>
        <w:t xml:space="preserve"> i gymsalen</w:t>
      </w:r>
    </w:p>
    <w:p w14:paraId="64F918CD" w14:textId="6B684D0B" w:rsidR="0049170A" w:rsidRPr="00840526" w:rsidRDefault="0049170A" w:rsidP="0049170A">
      <w:pPr>
        <w:rPr>
          <w:rFonts w:ascii="Aptos" w:hAnsi="Aptos"/>
        </w:rPr>
      </w:pPr>
      <w:r w:rsidRPr="00840526">
        <w:rPr>
          <w:rFonts w:ascii="Aptos" w:hAnsi="Aptos"/>
        </w:rPr>
        <w:t>08</w:t>
      </w:r>
      <w:r w:rsidR="00BD42B8" w:rsidRPr="00840526">
        <w:rPr>
          <w:rFonts w:ascii="Aptos" w:hAnsi="Aptos"/>
        </w:rPr>
        <w:t>.</w:t>
      </w:r>
      <w:r w:rsidR="00DC2D2B" w:rsidRPr="00840526">
        <w:rPr>
          <w:rFonts w:ascii="Aptos" w:hAnsi="Aptos"/>
        </w:rPr>
        <w:t>45</w:t>
      </w:r>
      <w:r w:rsidRPr="00840526">
        <w:rPr>
          <w:rFonts w:ascii="Aptos" w:hAnsi="Aptos"/>
        </w:rPr>
        <w:t>-09</w:t>
      </w:r>
      <w:r w:rsidR="00BD42B8" w:rsidRPr="00840526">
        <w:rPr>
          <w:rFonts w:ascii="Aptos" w:hAnsi="Aptos"/>
        </w:rPr>
        <w:t>.</w:t>
      </w:r>
      <w:r w:rsidR="006D19B8" w:rsidRPr="00840526">
        <w:rPr>
          <w:rFonts w:ascii="Aptos" w:hAnsi="Aptos"/>
        </w:rPr>
        <w:t>15</w:t>
      </w:r>
      <w:r w:rsidRPr="00840526">
        <w:rPr>
          <w:rFonts w:ascii="Aptos" w:hAnsi="Aptos"/>
        </w:rPr>
        <w:tab/>
      </w:r>
      <w:r w:rsidR="00572BDC" w:rsidRPr="00840526">
        <w:rPr>
          <w:rFonts w:ascii="Aptos" w:hAnsi="Aptos"/>
        </w:rPr>
        <w:t>Ungdomsskoleelevane</w:t>
      </w:r>
      <w:r w:rsidR="00C742A3" w:rsidRPr="00840526">
        <w:rPr>
          <w:rFonts w:ascii="Aptos" w:hAnsi="Aptos"/>
        </w:rPr>
        <w:t xml:space="preserve"> </w:t>
      </w:r>
      <w:r w:rsidR="00093BB1" w:rsidRPr="00840526">
        <w:rPr>
          <w:rFonts w:ascii="Aptos" w:hAnsi="Aptos"/>
        </w:rPr>
        <w:t xml:space="preserve">kjem og </w:t>
      </w:r>
      <w:r w:rsidR="001D0AE1" w:rsidRPr="00840526">
        <w:rPr>
          <w:rFonts w:ascii="Aptos" w:hAnsi="Aptos"/>
        </w:rPr>
        <w:t>møter</w:t>
      </w:r>
      <w:r w:rsidRPr="00840526">
        <w:rPr>
          <w:rFonts w:ascii="Aptos" w:hAnsi="Aptos"/>
        </w:rPr>
        <w:t xml:space="preserve"> opp </w:t>
      </w:r>
      <w:r w:rsidR="00AD7ECD" w:rsidRPr="00840526">
        <w:rPr>
          <w:rFonts w:ascii="Aptos" w:hAnsi="Aptos"/>
        </w:rPr>
        <w:t>på avtalt stad</w:t>
      </w:r>
    </w:p>
    <w:p w14:paraId="6DD95B0E" w14:textId="35A54421" w:rsidR="001D0AE1" w:rsidRPr="00EE607C" w:rsidRDefault="001D0AE1" w:rsidP="0049170A">
      <w:pPr>
        <w:rPr>
          <w:rFonts w:ascii="Aptos" w:hAnsi="Aptos"/>
          <w:lang w:val="nb-NO"/>
        </w:rPr>
      </w:pPr>
      <w:r w:rsidRPr="00840526">
        <w:rPr>
          <w:rFonts w:ascii="Aptos" w:hAnsi="Aptos"/>
        </w:rPr>
        <w:tab/>
      </w:r>
      <w:r w:rsidRPr="00840526">
        <w:rPr>
          <w:rFonts w:ascii="Aptos" w:hAnsi="Aptos"/>
        </w:rPr>
        <w:tab/>
      </w:r>
      <w:r w:rsidR="006D19B8" w:rsidRPr="00EE607C">
        <w:rPr>
          <w:rFonts w:ascii="Aptos" w:hAnsi="Aptos"/>
          <w:lang w:val="nb-NO"/>
        </w:rPr>
        <w:t>Velkommen og b</w:t>
      </w:r>
      <w:r w:rsidRPr="00EE607C">
        <w:rPr>
          <w:rFonts w:ascii="Aptos" w:hAnsi="Aptos"/>
          <w:lang w:val="nb-NO"/>
        </w:rPr>
        <w:t>li kjent i grupper</w:t>
      </w:r>
    </w:p>
    <w:p w14:paraId="30963AA6" w14:textId="7EAEDF90" w:rsidR="008E5730" w:rsidRPr="00840526" w:rsidRDefault="006D19B8" w:rsidP="0049170A">
      <w:pPr>
        <w:rPr>
          <w:rFonts w:ascii="Aptos" w:hAnsi="Aptos"/>
        </w:rPr>
      </w:pPr>
      <w:r w:rsidRPr="00EE607C">
        <w:rPr>
          <w:rFonts w:ascii="Aptos" w:hAnsi="Aptos"/>
          <w:lang w:val="nb-NO"/>
        </w:rPr>
        <w:tab/>
      </w:r>
      <w:r w:rsidRPr="00EE607C">
        <w:rPr>
          <w:rFonts w:ascii="Aptos" w:hAnsi="Aptos"/>
          <w:lang w:val="nb-NO"/>
        </w:rPr>
        <w:tab/>
      </w:r>
      <w:r w:rsidRPr="00840526">
        <w:rPr>
          <w:rFonts w:ascii="Aptos" w:hAnsi="Aptos"/>
        </w:rPr>
        <w:t>Gå til gymsalen</w:t>
      </w:r>
    </w:p>
    <w:p w14:paraId="08352D1E" w14:textId="2DBED203" w:rsidR="0049170A" w:rsidRPr="00840526" w:rsidRDefault="0049170A" w:rsidP="0049170A">
      <w:pPr>
        <w:rPr>
          <w:rFonts w:ascii="Aptos" w:hAnsi="Aptos"/>
        </w:rPr>
      </w:pPr>
      <w:r w:rsidRPr="00840526">
        <w:rPr>
          <w:rFonts w:ascii="Aptos" w:hAnsi="Aptos"/>
        </w:rPr>
        <w:t>09.</w:t>
      </w:r>
      <w:r w:rsidR="005D424E" w:rsidRPr="00840526">
        <w:rPr>
          <w:rFonts w:ascii="Aptos" w:hAnsi="Aptos"/>
        </w:rPr>
        <w:t>30</w:t>
      </w:r>
      <w:r w:rsidRPr="00840526">
        <w:rPr>
          <w:rFonts w:ascii="Aptos" w:hAnsi="Aptos"/>
        </w:rPr>
        <w:t>-</w:t>
      </w:r>
      <w:r w:rsidR="000810D8" w:rsidRPr="00840526">
        <w:rPr>
          <w:rFonts w:ascii="Aptos" w:hAnsi="Aptos"/>
        </w:rPr>
        <w:t>10.15</w:t>
      </w:r>
      <w:r w:rsidRPr="00840526">
        <w:rPr>
          <w:rFonts w:ascii="Aptos" w:hAnsi="Aptos"/>
        </w:rPr>
        <w:tab/>
      </w:r>
      <w:proofErr w:type="spellStart"/>
      <w:r w:rsidRPr="00840526">
        <w:rPr>
          <w:rFonts w:ascii="Aptos" w:hAnsi="Aptos"/>
        </w:rPr>
        <w:t>Mentorane</w:t>
      </w:r>
      <w:proofErr w:type="spellEnd"/>
      <w:r w:rsidRPr="00840526">
        <w:rPr>
          <w:rFonts w:ascii="Aptos" w:hAnsi="Aptos"/>
        </w:rPr>
        <w:t xml:space="preserve"> </w:t>
      </w:r>
      <w:r w:rsidR="00EC5BC7" w:rsidRPr="00840526">
        <w:rPr>
          <w:rFonts w:ascii="Aptos" w:hAnsi="Aptos"/>
        </w:rPr>
        <w:t>leiar</w:t>
      </w:r>
      <w:r w:rsidRPr="00840526">
        <w:rPr>
          <w:rFonts w:ascii="Aptos" w:hAnsi="Aptos"/>
        </w:rPr>
        <w:t xml:space="preserve"> oppvarmingsøvingar i gymsal (bli</w:t>
      </w:r>
      <w:r w:rsidR="00423A8D">
        <w:rPr>
          <w:rFonts w:ascii="Aptos" w:hAnsi="Aptos"/>
        </w:rPr>
        <w:t>-</w:t>
      </w:r>
      <w:r w:rsidRPr="00840526">
        <w:rPr>
          <w:rFonts w:ascii="Aptos" w:hAnsi="Aptos"/>
        </w:rPr>
        <w:t>kjend</w:t>
      </w:r>
      <w:r w:rsidR="00423A8D">
        <w:rPr>
          <w:rFonts w:ascii="Aptos" w:hAnsi="Aptos"/>
        </w:rPr>
        <w:t>-leikar</w:t>
      </w:r>
      <w:r w:rsidRPr="00840526">
        <w:rPr>
          <w:rFonts w:ascii="Aptos" w:hAnsi="Aptos"/>
        </w:rPr>
        <w:t>)</w:t>
      </w:r>
    </w:p>
    <w:p w14:paraId="267D84DD" w14:textId="790B769D" w:rsidR="00433B0C" w:rsidRPr="00840526" w:rsidRDefault="00CC2C98" w:rsidP="007325BB">
      <w:pPr>
        <w:ind w:left="1416"/>
        <w:rPr>
          <w:rFonts w:ascii="Aptos" w:hAnsi="Aptos"/>
        </w:rPr>
      </w:pPr>
      <w:r w:rsidRPr="00840526">
        <w:rPr>
          <w:rFonts w:ascii="Aptos" w:hAnsi="Aptos"/>
        </w:rPr>
        <w:t>Alle de</w:t>
      </w:r>
      <w:r w:rsidR="00EC5BC7" w:rsidRPr="00840526">
        <w:rPr>
          <w:rFonts w:ascii="Aptos" w:hAnsi="Aptos"/>
        </w:rPr>
        <w:t>i</w:t>
      </w:r>
      <w:r w:rsidRPr="00840526">
        <w:rPr>
          <w:rFonts w:ascii="Aptos" w:hAnsi="Aptos"/>
        </w:rPr>
        <w:t xml:space="preserve"> </w:t>
      </w:r>
      <w:r w:rsidR="00D84454" w:rsidRPr="00840526">
        <w:rPr>
          <w:rFonts w:ascii="Aptos" w:hAnsi="Aptos"/>
        </w:rPr>
        <w:t>vaksne</w:t>
      </w:r>
      <w:r w:rsidRPr="00840526">
        <w:rPr>
          <w:rFonts w:ascii="Aptos" w:hAnsi="Aptos"/>
        </w:rPr>
        <w:t xml:space="preserve"> </w:t>
      </w:r>
      <w:r w:rsidR="000E7A6A" w:rsidRPr="00840526">
        <w:rPr>
          <w:rFonts w:ascii="Aptos" w:hAnsi="Aptos"/>
        </w:rPr>
        <w:t xml:space="preserve">og ungdomsskuleelevane </w:t>
      </w:r>
      <w:r w:rsidRPr="00840526">
        <w:rPr>
          <w:rFonts w:ascii="Aptos" w:hAnsi="Aptos"/>
        </w:rPr>
        <w:t xml:space="preserve"> presenterer seg. </w:t>
      </w:r>
    </w:p>
    <w:p w14:paraId="3046E857" w14:textId="77777777" w:rsidR="007325BB" w:rsidRPr="00840526" w:rsidRDefault="007325BB" w:rsidP="00CC2C98">
      <w:pPr>
        <w:ind w:left="1416"/>
        <w:rPr>
          <w:rFonts w:ascii="Aptos" w:hAnsi="Aptos"/>
        </w:rPr>
      </w:pPr>
      <w:r w:rsidRPr="00840526">
        <w:rPr>
          <w:rFonts w:ascii="Aptos" w:hAnsi="Aptos"/>
        </w:rPr>
        <w:t xml:space="preserve">Informasjon om </w:t>
      </w:r>
      <w:r w:rsidR="008E5730" w:rsidRPr="00840526">
        <w:rPr>
          <w:rFonts w:ascii="Aptos" w:hAnsi="Aptos"/>
        </w:rPr>
        <w:t xml:space="preserve">teiepliktskjema. </w:t>
      </w:r>
    </w:p>
    <w:p w14:paraId="4442A6CC" w14:textId="3FEEC5F6" w:rsidR="00CC2C98" w:rsidRPr="00840526" w:rsidRDefault="000E7A6A" w:rsidP="00CC2C98">
      <w:pPr>
        <w:ind w:left="1416"/>
        <w:rPr>
          <w:rFonts w:ascii="Aptos" w:hAnsi="Aptos"/>
        </w:rPr>
      </w:pPr>
      <w:r w:rsidRPr="00840526">
        <w:rPr>
          <w:rFonts w:ascii="Aptos" w:hAnsi="Aptos"/>
        </w:rPr>
        <w:t>NB!</w:t>
      </w:r>
      <w:r w:rsidR="002E6306" w:rsidRPr="00840526">
        <w:rPr>
          <w:rFonts w:ascii="Aptos" w:hAnsi="Aptos"/>
        </w:rPr>
        <w:t xml:space="preserve"> </w:t>
      </w:r>
      <w:r w:rsidR="00CC2C98" w:rsidRPr="00840526">
        <w:rPr>
          <w:rFonts w:ascii="Aptos" w:hAnsi="Aptos"/>
        </w:rPr>
        <w:t>Det er ikkje lov å filme/fotografere med e</w:t>
      </w:r>
      <w:r w:rsidR="007325BB" w:rsidRPr="00840526">
        <w:rPr>
          <w:rFonts w:ascii="Aptos" w:hAnsi="Aptos"/>
        </w:rPr>
        <w:t>i</w:t>
      </w:r>
      <w:r w:rsidR="00CC2C98" w:rsidRPr="00840526">
        <w:rPr>
          <w:rFonts w:ascii="Aptos" w:hAnsi="Aptos"/>
        </w:rPr>
        <w:t>gne mobil</w:t>
      </w:r>
      <w:r w:rsidR="007325BB" w:rsidRPr="00840526">
        <w:rPr>
          <w:rFonts w:ascii="Aptos" w:hAnsi="Aptos"/>
        </w:rPr>
        <w:t>a</w:t>
      </w:r>
      <w:r w:rsidR="00CC2C98" w:rsidRPr="00840526">
        <w:rPr>
          <w:rFonts w:ascii="Aptos" w:hAnsi="Aptos"/>
        </w:rPr>
        <w:t xml:space="preserve">r. </w:t>
      </w:r>
    </w:p>
    <w:p w14:paraId="44A2F4D7" w14:textId="3AC377A8" w:rsidR="0049170A" w:rsidRPr="00840526" w:rsidRDefault="00997054" w:rsidP="00CC2C98">
      <w:pPr>
        <w:rPr>
          <w:rFonts w:ascii="Aptos" w:hAnsi="Aptos"/>
        </w:rPr>
      </w:pPr>
      <w:r w:rsidRPr="00840526">
        <w:rPr>
          <w:rFonts w:ascii="Aptos" w:hAnsi="Aptos"/>
        </w:rPr>
        <w:t>10</w:t>
      </w:r>
      <w:r w:rsidR="0049170A" w:rsidRPr="00840526">
        <w:rPr>
          <w:rFonts w:ascii="Aptos" w:hAnsi="Aptos"/>
        </w:rPr>
        <w:t>.</w:t>
      </w:r>
      <w:r w:rsidRPr="00840526">
        <w:rPr>
          <w:rFonts w:ascii="Aptos" w:hAnsi="Aptos"/>
        </w:rPr>
        <w:t>15</w:t>
      </w:r>
      <w:r w:rsidR="0049170A" w:rsidRPr="00840526">
        <w:rPr>
          <w:rFonts w:ascii="Aptos" w:hAnsi="Aptos"/>
        </w:rPr>
        <w:t>-</w:t>
      </w:r>
      <w:r w:rsidR="009B558F" w:rsidRPr="00840526">
        <w:rPr>
          <w:rFonts w:ascii="Aptos" w:hAnsi="Aptos"/>
        </w:rPr>
        <w:t>10:</w:t>
      </w:r>
      <w:r w:rsidR="00D3103B" w:rsidRPr="00840526">
        <w:rPr>
          <w:rFonts w:ascii="Aptos" w:hAnsi="Aptos"/>
        </w:rPr>
        <w:t>35</w:t>
      </w:r>
      <w:r w:rsidR="0049170A" w:rsidRPr="00840526">
        <w:rPr>
          <w:rFonts w:ascii="Aptos" w:hAnsi="Aptos"/>
        </w:rPr>
        <w:tab/>
        <w:t>Pause med bolleservering + signer</w:t>
      </w:r>
      <w:r w:rsidR="00BD723D" w:rsidRPr="00840526">
        <w:rPr>
          <w:rFonts w:ascii="Aptos" w:hAnsi="Aptos"/>
        </w:rPr>
        <w:t xml:space="preserve">ing </w:t>
      </w:r>
      <w:r w:rsidR="0049170A" w:rsidRPr="00840526">
        <w:rPr>
          <w:rFonts w:ascii="Aptos" w:hAnsi="Aptos"/>
        </w:rPr>
        <w:t>teiepliktskjema</w:t>
      </w:r>
    </w:p>
    <w:p w14:paraId="3142E3C7" w14:textId="78E097CE" w:rsidR="00B8461D" w:rsidRPr="00840526" w:rsidRDefault="00226335" w:rsidP="0049170A">
      <w:pPr>
        <w:rPr>
          <w:rFonts w:ascii="Aptos" w:hAnsi="Aptos"/>
        </w:rPr>
      </w:pPr>
      <w:r w:rsidRPr="00840526">
        <w:rPr>
          <w:rFonts w:ascii="Aptos" w:hAnsi="Aptos"/>
        </w:rPr>
        <w:tab/>
      </w:r>
      <w:r w:rsidRPr="00840526">
        <w:rPr>
          <w:rFonts w:ascii="Aptos" w:hAnsi="Aptos"/>
        </w:rPr>
        <w:tab/>
      </w:r>
      <w:proofErr w:type="spellStart"/>
      <w:r w:rsidR="009B558F" w:rsidRPr="00840526">
        <w:rPr>
          <w:rFonts w:ascii="Aptos" w:hAnsi="Aptos"/>
        </w:rPr>
        <w:t>Mentorane</w:t>
      </w:r>
      <w:proofErr w:type="spellEnd"/>
      <w:r w:rsidR="009B558F" w:rsidRPr="00840526">
        <w:rPr>
          <w:rFonts w:ascii="Aptos" w:hAnsi="Aptos"/>
        </w:rPr>
        <w:t xml:space="preserve"> gjer </w:t>
      </w:r>
      <w:r w:rsidR="00534235" w:rsidRPr="00840526">
        <w:rPr>
          <w:rFonts w:ascii="Aptos" w:hAnsi="Aptos"/>
        </w:rPr>
        <w:t>klart</w:t>
      </w:r>
      <w:r w:rsidR="009B558F" w:rsidRPr="00840526">
        <w:rPr>
          <w:rFonts w:ascii="Aptos" w:hAnsi="Aptos"/>
        </w:rPr>
        <w:t xml:space="preserve"> til stasjonsarbeid</w:t>
      </w:r>
    </w:p>
    <w:p w14:paraId="6987D272" w14:textId="3B1CF4D1" w:rsidR="0049170A" w:rsidRPr="00840526" w:rsidRDefault="0049170A" w:rsidP="008D5527">
      <w:pPr>
        <w:ind w:left="1410" w:hanging="1410"/>
        <w:rPr>
          <w:rFonts w:ascii="Aptos" w:hAnsi="Aptos"/>
        </w:rPr>
      </w:pPr>
      <w:r w:rsidRPr="00840526">
        <w:rPr>
          <w:rFonts w:ascii="Aptos" w:hAnsi="Aptos"/>
        </w:rPr>
        <w:t>10.</w:t>
      </w:r>
      <w:r w:rsidR="00D3103B" w:rsidRPr="00840526">
        <w:rPr>
          <w:rFonts w:ascii="Aptos" w:hAnsi="Aptos"/>
        </w:rPr>
        <w:t>35</w:t>
      </w:r>
      <w:r w:rsidR="00B8403B" w:rsidRPr="00840526">
        <w:rPr>
          <w:rFonts w:ascii="Aptos" w:hAnsi="Aptos"/>
        </w:rPr>
        <w:t>-</w:t>
      </w:r>
      <w:r w:rsidR="00B170FD" w:rsidRPr="00840526">
        <w:rPr>
          <w:rFonts w:ascii="Aptos" w:hAnsi="Aptos"/>
        </w:rPr>
        <w:t>11:</w:t>
      </w:r>
      <w:r w:rsidR="00D3103B" w:rsidRPr="00840526">
        <w:rPr>
          <w:rFonts w:ascii="Aptos" w:hAnsi="Aptos"/>
        </w:rPr>
        <w:t>2</w:t>
      </w:r>
      <w:r w:rsidR="00C77B61" w:rsidRPr="00840526">
        <w:rPr>
          <w:rFonts w:ascii="Aptos" w:hAnsi="Aptos"/>
        </w:rPr>
        <w:t>0</w:t>
      </w:r>
      <w:r>
        <w:tab/>
      </w:r>
      <w:r w:rsidRPr="00840526">
        <w:rPr>
          <w:rFonts w:ascii="Aptos" w:hAnsi="Aptos"/>
          <w:color w:val="004357" w:themeColor="text2"/>
        </w:rPr>
        <w:t>1. stasjonsrunde</w:t>
      </w:r>
      <w:r w:rsidR="00C2221D" w:rsidRPr="00840526">
        <w:rPr>
          <w:rFonts w:ascii="Aptos" w:hAnsi="Aptos"/>
          <w:color w:val="004357" w:themeColor="text2"/>
        </w:rPr>
        <w:t xml:space="preserve"> </w:t>
      </w:r>
      <w:r w:rsidR="00C2221D" w:rsidRPr="00840526">
        <w:rPr>
          <w:rFonts w:ascii="Aptos" w:hAnsi="Aptos"/>
        </w:rPr>
        <w:t>– e</w:t>
      </w:r>
      <w:r w:rsidR="00D93255" w:rsidRPr="00840526">
        <w:rPr>
          <w:rFonts w:ascii="Aptos" w:hAnsi="Aptos"/>
        </w:rPr>
        <w:t>i</w:t>
      </w:r>
      <w:r w:rsidR="00C2221D" w:rsidRPr="00840526">
        <w:rPr>
          <w:rFonts w:ascii="Aptos" w:hAnsi="Aptos"/>
        </w:rPr>
        <w:t xml:space="preserve">n </w:t>
      </w:r>
      <w:r w:rsidR="00774BED" w:rsidRPr="00840526">
        <w:rPr>
          <w:rFonts w:ascii="Aptos" w:hAnsi="Aptos"/>
        </w:rPr>
        <w:t xml:space="preserve">lærarstudent </w:t>
      </w:r>
      <w:r w:rsidR="00C2221D" w:rsidRPr="00840526">
        <w:rPr>
          <w:rFonts w:ascii="Aptos" w:hAnsi="Aptos"/>
        </w:rPr>
        <w:t>følger kvar grup</w:t>
      </w:r>
      <w:r w:rsidR="00FC4D5B" w:rsidRPr="00840526">
        <w:rPr>
          <w:rFonts w:ascii="Aptos" w:hAnsi="Aptos"/>
        </w:rPr>
        <w:t>pe (</w:t>
      </w:r>
      <w:r w:rsidR="004A1F41" w:rsidRPr="00840526">
        <w:rPr>
          <w:rFonts w:ascii="Aptos" w:hAnsi="Aptos"/>
        </w:rPr>
        <w:t>to grupper ungdomm</w:t>
      </w:r>
      <w:r w:rsidR="005B4176" w:rsidRPr="00840526">
        <w:rPr>
          <w:rFonts w:ascii="Aptos" w:hAnsi="Aptos"/>
        </w:rPr>
        <w:t>ar</w:t>
      </w:r>
      <w:r w:rsidR="004A1F41" w:rsidRPr="00840526">
        <w:rPr>
          <w:rFonts w:ascii="Aptos" w:hAnsi="Aptos"/>
        </w:rPr>
        <w:t xml:space="preserve"> </w:t>
      </w:r>
      <w:r w:rsidR="004C5EE8" w:rsidRPr="00840526">
        <w:rPr>
          <w:rFonts w:ascii="Aptos" w:hAnsi="Aptos"/>
        </w:rPr>
        <w:t>saman</w:t>
      </w:r>
      <w:r w:rsidR="004A1F41" w:rsidRPr="00840526">
        <w:rPr>
          <w:rFonts w:ascii="Aptos" w:hAnsi="Aptos"/>
        </w:rPr>
        <w:t>)</w:t>
      </w:r>
      <w:r w:rsidR="00C77B61" w:rsidRPr="00840526">
        <w:rPr>
          <w:rFonts w:ascii="Aptos" w:hAnsi="Aptos"/>
        </w:rPr>
        <w:t xml:space="preserve"> </w:t>
      </w:r>
      <w:r w:rsidR="00226335" w:rsidRPr="00840526">
        <w:rPr>
          <w:rFonts w:ascii="Aptos" w:hAnsi="Aptos"/>
          <w:i/>
          <w:iCs/>
        </w:rPr>
        <w:t>1 (</w:t>
      </w:r>
      <w:proofErr w:type="spellStart"/>
      <w:r w:rsidR="00C55687">
        <w:rPr>
          <w:rFonts w:ascii="Aptos" w:hAnsi="Aptos"/>
          <w:i/>
          <w:iCs/>
        </w:rPr>
        <w:t>uteskule</w:t>
      </w:r>
      <w:proofErr w:type="spellEnd"/>
      <w:r w:rsidR="00226335" w:rsidRPr="00840526">
        <w:rPr>
          <w:rFonts w:ascii="Aptos" w:hAnsi="Aptos"/>
          <w:i/>
          <w:iCs/>
        </w:rPr>
        <w:t>) - 2 (</w:t>
      </w:r>
      <w:r w:rsidR="00D76125" w:rsidRPr="00840526">
        <w:rPr>
          <w:rFonts w:ascii="Aptos" w:hAnsi="Aptos"/>
          <w:i/>
          <w:iCs/>
        </w:rPr>
        <w:t xml:space="preserve">digitale </w:t>
      </w:r>
      <w:r w:rsidR="2F7900E1" w:rsidRPr="12B149EC">
        <w:rPr>
          <w:rFonts w:ascii="Aptos" w:hAnsi="Aptos"/>
          <w:i/>
          <w:iCs/>
        </w:rPr>
        <w:t>ve</w:t>
      </w:r>
      <w:r w:rsidR="00D76125" w:rsidRPr="12B149EC">
        <w:rPr>
          <w:rFonts w:ascii="Aptos" w:hAnsi="Aptos"/>
          <w:i/>
          <w:iCs/>
        </w:rPr>
        <w:t>r</w:t>
      </w:r>
      <w:r w:rsidR="2F7900E1" w:rsidRPr="12B149EC">
        <w:rPr>
          <w:rFonts w:ascii="Aptos" w:hAnsi="Aptos"/>
          <w:i/>
          <w:iCs/>
        </w:rPr>
        <w:t>ktøy</w:t>
      </w:r>
      <w:r w:rsidR="00226335" w:rsidRPr="00840526">
        <w:rPr>
          <w:rFonts w:ascii="Aptos" w:hAnsi="Aptos"/>
          <w:i/>
          <w:iCs/>
        </w:rPr>
        <w:t xml:space="preserve">) </w:t>
      </w:r>
      <w:r w:rsidR="000A14C7" w:rsidRPr="00840526">
        <w:rPr>
          <w:rFonts w:ascii="Aptos" w:hAnsi="Aptos"/>
          <w:i/>
          <w:iCs/>
        </w:rPr>
        <w:t xml:space="preserve">- </w:t>
      </w:r>
      <w:r w:rsidR="00226335" w:rsidRPr="00840526">
        <w:rPr>
          <w:rFonts w:ascii="Aptos" w:hAnsi="Aptos"/>
          <w:i/>
          <w:iCs/>
        </w:rPr>
        <w:t>3 (</w:t>
      </w:r>
      <w:r w:rsidR="00C55687">
        <w:rPr>
          <w:rFonts w:ascii="Aptos" w:hAnsi="Aptos"/>
          <w:i/>
          <w:iCs/>
        </w:rPr>
        <w:t>kreative fag</w:t>
      </w:r>
      <w:r w:rsidR="00226335" w:rsidRPr="00840526">
        <w:rPr>
          <w:rFonts w:ascii="Aptos" w:hAnsi="Aptos"/>
          <w:i/>
          <w:iCs/>
        </w:rPr>
        <w:t>)</w:t>
      </w:r>
    </w:p>
    <w:p w14:paraId="2F907B81" w14:textId="331BC297" w:rsidR="000B63F0" w:rsidRPr="00840526" w:rsidRDefault="00F65B9B" w:rsidP="004A1F41">
      <w:pPr>
        <w:ind w:left="1410" w:hanging="1410"/>
        <w:rPr>
          <w:rFonts w:ascii="Aptos" w:hAnsi="Aptos"/>
        </w:rPr>
      </w:pPr>
      <w:r w:rsidRPr="00840526">
        <w:rPr>
          <w:rFonts w:ascii="Aptos" w:hAnsi="Aptos"/>
        </w:rPr>
        <w:t>11:</w:t>
      </w:r>
      <w:r w:rsidR="00D3103B" w:rsidRPr="00840526">
        <w:rPr>
          <w:rFonts w:ascii="Aptos" w:hAnsi="Aptos"/>
        </w:rPr>
        <w:t>25</w:t>
      </w:r>
      <w:r w:rsidRPr="00840526">
        <w:rPr>
          <w:rFonts w:ascii="Aptos" w:hAnsi="Aptos"/>
        </w:rPr>
        <w:t>-</w:t>
      </w:r>
      <w:r w:rsidR="00445B6A" w:rsidRPr="00840526">
        <w:rPr>
          <w:rFonts w:ascii="Aptos" w:hAnsi="Aptos"/>
        </w:rPr>
        <w:t>11</w:t>
      </w:r>
      <w:r w:rsidRPr="00840526">
        <w:rPr>
          <w:rFonts w:ascii="Aptos" w:hAnsi="Aptos"/>
        </w:rPr>
        <w:t>:</w:t>
      </w:r>
      <w:r w:rsidR="00D3103B" w:rsidRPr="00840526">
        <w:rPr>
          <w:rFonts w:ascii="Aptos" w:hAnsi="Aptos"/>
        </w:rPr>
        <w:t>55</w:t>
      </w:r>
      <w:r w:rsidRPr="00840526">
        <w:rPr>
          <w:rFonts w:ascii="Aptos" w:hAnsi="Aptos"/>
        </w:rPr>
        <w:tab/>
        <w:t>Lunsj</w:t>
      </w:r>
    </w:p>
    <w:p w14:paraId="3948DFD1" w14:textId="18FB5284" w:rsidR="0049170A" w:rsidRPr="00840526" w:rsidRDefault="00F65B9B" w:rsidP="008D5527">
      <w:pPr>
        <w:ind w:left="1410" w:hanging="1410"/>
        <w:rPr>
          <w:rFonts w:ascii="Aptos" w:hAnsi="Aptos"/>
        </w:rPr>
      </w:pPr>
      <w:r w:rsidRPr="00840526">
        <w:rPr>
          <w:rFonts w:ascii="Aptos" w:hAnsi="Aptos"/>
        </w:rPr>
        <w:t>1</w:t>
      </w:r>
      <w:r w:rsidR="00445B6A" w:rsidRPr="00840526">
        <w:rPr>
          <w:rFonts w:ascii="Aptos" w:hAnsi="Aptos"/>
        </w:rPr>
        <w:t>1</w:t>
      </w:r>
      <w:r w:rsidR="0049170A" w:rsidRPr="00840526">
        <w:rPr>
          <w:rFonts w:ascii="Aptos" w:hAnsi="Aptos"/>
        </w:rPr>
        <w:t>.</w:t>
      </w:r>
      <w:r w:rsidR="00445B6A" w:rsidRPr="00840526">
        <w:rPr>
          <w:rFonts w:ascii="Aptos" w:hAnsi="Aptos"/>
        </w:rPr>
        <w:t>55</w:t>
      </w:r>
      <w:r w:rsidR="0049170A" w:rsidRPr="00840526">
        <w:rPr>
          <w:rFonts w:ascii="Aptos" w:hAnsi="Aptos"/>
        </w:rPr>
        <w:t>-1</w:t>
      </w:r>
      <w:r w:rsidR="00B800A8" w:rsidRPr="00840526">
        <w:rPr>
          <w:rFonts w:ascii="Aptos" w:hAnsi="Aptos"/>
        </w:rPr>
        <w:t>2</w:t>
      </w:r>
      <w:r w:rsidRPr="00840526">
        <w:rPr>
          <w:rFonts w:ascii="Aptos" w:hAnsi="Aptos"/>
        </w:rPr>
        <w:t>:</w:t>
      </w:r>
      <w:r w:rsidR="00445B6A" w:rsidRPr="00840526">
        <w:rPr>
          <w:rFonts w:ascii="Aptos" w:hAnsi="Aptos"/>
        </w:rPr>
        <w:t>4</w:t>
      </w:r>
      <w:r w:rsidR="00C77B61" w:rsidRPr="00840526">
        <w:rPr>
          <w:rFonts w:ascii="Aptos" w:hAnsi="Aptos"/>
        </w:rPr>
        <w:t>0</w:t>
      </w:r>
      <w:r w:rsidR="0049170A" w:rsidRPr="00840526">
        <w:rPr>
          <w:rFonts w:ascii="Aptos" w:hAnsi="Aptos"/>
        </w:rPr>
        <w:tab/>
      </w:r>
      <w:r w:rsidR="0049170A" w:rsidRPr="00840526">
        <w:rPr>
          <w:rFonts w:ascii="Aptos" w:hAnsi="Aptos"/>
          <w:color w:val="004357" w:themeColor="text2"/>
        </w:rPr>
        <w:t>2. stasjonsrunde</w:t>
      </w:r>
      <w:r w:rsidR="00C2221D" w:rsidRPr="00840526">
        <w:rPr>
          <w:rFonts w:ascii="Aptos" w:hAnsi="Aptos"/>
        </w:rPr>
        <w:t>– e</w:t>
      </w:r>
      <w:r w:rsidR="00A63755" w:rsidRPr="00840526">
        <w:rPr>
          <w:rFonts w:ascii="Aptos" w:hAnsi="Aptos"/>
        </w:rPr>
        <w:t>i</w:t>
      </w:r>
      <w:r w:rsidR="00C2221D" w:rsidRPr="00840526">
        <w:rPr>
          <w:rFonts w:ascii="Aptos" w:hAnsi="Aptos"/>
        </w:rPr>
        <w:t xml:space="preserve">n </w:t>
      </w:r>
      <w:r w:rsidR="00A63755" w:rsidRPr="00840526">
        <w:rPr>
          <w:rFonts w:ascii="Aptos" w:hAnsi="Aptos"/>
        </w:rPr>
        <w:t>lærarstudent</w:t>
      </w:r>
      <w:r w:rsidR="00C2221D" w:rsidRPr="00840526">
        <w:rPr>
          <w:rFonts w:ascii="Aptos" w:hAnsi="Aptos"/>
        </w:rPr>
        <w:t xml:space="preserve"> følger kvar gruppe</w:t>
      </w:r>
      <w:r w:rsidR="004A1F41" w:rsidRPr="00840526">
        <w:rPr>
          <w:rFonts w:ascii="Aptos" w:hAnsi="Aptos"/>
        </w:rPr>
        <w:t xml:space="preserve"> (to grupper ungdomm</w:t>
      </w:r>
      <w:r w:rsidR="005B4176" w:rsidRPr="00840526">
        <w:rPr>
          <w:rFonts w:ascii="Aptos" w:hAnsi="Aptos"/>
        </w:rPr>
        <w:t>ar</w:t>
      </w:r>
      <w:r w:rsidR="004A1F41" w:rsidRPr="00840526">
        <w:rPr>
          <w:rFonts w:ascii="Aptos" w:hAnsi="Aptos"/>
        </w:rPr>
        <w:t xml:space="preserve"> </w:t>
      </w:r>
      <w:r w:rsidR="005B4176" w:rsidRPr="00840526">
        <w:rPr>
          <w:rFonts w:ascii="Aptos" w:hAnsi="Aptos"/>
        </w:rPr>
        <w:t>saman</w:t>
      </w:r>
      <w:r w:rsidR="004A1F41" w:rsidRPr="00840526">
        <w:rPr>
          <w:rFonts w:ascii="Aptos" w:hAnsi="Aptos"/>
        </w:rPr>
        <w:t>)</w:t>
      </w:r>
      <w:r w:rsidR="008D5527" w:rsidRPr="00840526">
        <w:rPr>
          <w:rFonts w:ascii="Aptos" w:hAnsi="Aptos"/>
        </w:rPr>
        <w:t xml:space="preserve"> </w:t>
      </w:r>
      <w:r w:rsidR="00C55687">
        <w:rPr>
          <w:rFonts w:ascii="Aptos" w:hAnsi="Aptos"/>
          <w:i/>
          <w:iCs/>
        </w:rPr>
        <w:t>bytte av stasjon</w:t>
      </w:r>
    </w:p>
    <w:p w14:paraId="5E94B313" w14:textId="0F727B6E" w:rsidR="000A14C7" w:rsidRPr="00840526" w:rsidRDefault="0049170A" w:rsidP="008D5527">
      <w:pPr>
        <w:ind w:left="1410" w:hanging="1410"/>
        <w:rPr>
          <w:rFonts w:ascii="Aptos" w:hAnsi="Aptos"/>
        </w:rPr>
      </w:pPr>
      <w:r w:rsidRPr="00840526">
        <w:rPr>
          <w:rFonts w:ascii="Aptos" w:hAnsi="Aptos"/>
        </w:rPr>
        <w:t>12.</w:t>
      </w:r>
      <w:r w:rsidR="00B800A8" w:rsidRPr="00840526">
        <w:rPr>
          <w:rFonts w:ascii="Aptos" w:hAnsi="Aptos"/>
        </w:rPr>
        <w:t>45</w:t>
      </w:r>
      <w:r w:rsidRPr="00840526">
        <w:rPr>
          <w:rFonts w:ascii="Aptos" w:hAnsi="Aptos"/>
        </w:rPr>
        <w:t>-13.</w:t>
      </w:r>
      <w:r w:rsidR="00C77B61" w:rsidRPr="00840526">
        <w:rPr>
          <w:rFonts w:ascii="Aptos" w:hAnsi="Aptos"/>
        </w:rPr>
        <w:t>25</w:t>
      </w:r>
      <w:r w:rsidRPr="00840526">
        <w:rPr>
          <w:rFonts w:ascii="Aptos" w:hAnsi="Aptos"/>
          <w:color w:val="004357" w:themeColor="text2"/>
        </w:rPr>
        <w:tab/>
        <w:t xml:space="preserve">3. stasjonsrunde </w:t>
      </w:r>
      <w:r w:rsidR="000A14C7" w:rsidRPr="00840526">
        <w:rPr>
          <w:rFonts w:ascii="Aptos" w:hAnsi="Aptos"/>
          <w:color w:val="004357" w:themeColor="text2"/>
        </w:rPr>
        <w:t xml:space="preserve"> </w:t>
      </w:r>
      <w:r w:rsidR="00C2221D" w:rsidRPr="00840526">
        <w:rPr>
          <w:rFonts w:ascii="Aptos" w:hAnsi="Aptos"/>
        </w:rPr>
        <w:t>– e</w:t>
      </w:r>
      <w:r w:rsidR="000B213B" w:rsidRPr="00840526">
        <w:rPr>
          <w:rFonts w:ascii="Aptos" w:hAnsi="Aptos"/>
        </w:rPr>
        <w:t>i</w:t>
      </w:r>
      <w:r w:rsidR="00C2221D" w:rsidRPr="00840526">
        <w:rPr>
          <w:rFonts w:ascii="Aptos" w:hAnsi="Aptos"/>
        </w:rPr>
        <w:t xml:space="preserve">n </w:t>
      </w:r>
      <w:r w:rsidR="000B213B" w:rsidRPr="00840526">
        <w:rPr>
          <w:rFonts w:ascii="Aptos" w:hAnsi="Aptos"/>
        </w:rPr>
        <w:t xml:space="preserve">lærarstudent </w:t>
      </w:r>
      <w:r w:rsidR="00C2221D" w:rsidRPr="00840526">
        <w:rPr>
          <w:rFonts w:ascii="Aptos" w:hAnsi="Aptos"/>
        </w:rPr>
        <w:t xml:space="preserve"> følger kvar gruppe</w:t>
      </w:r>
      <w:r w:rsidR="004A1F41" w:rsidRPr="00840526">
        <w:rPr>
          <w:rFonts w:ascii="Aptos" w:hAnsi="Aptos"/>
        </w:rPr>
        <w:t xml:space="preserve"> (to grupper ungdomm</w:t>
      </w:r>
      <w:r w:rsidR="000B213B" w:rsidRPr="00840526">
        <w:rPr>
          <w:rFonts w:ascii="Aptos" w:hAnsi="Aptos"/>
        </w:rPr>
        <w:t>ar</w:t>
      </w:r>
      <w:r w:rsidR="004A1F41" w:rsidRPr="00840526">
        <w:rPr>
          <w:rFonts w:ascii="Aptos" w:hAnsi="Aptos"/>
        </w:rPr>
        <w:t xml:space="preserve"> </w:t>
      </w:r>
      <w:r w:rsidR="000B213B" w:rsidRPr="00840526">
        <w:rPr>
          <w:rFonts w:ascii="Aptos" w:hAnsi="Aptos"/>
        </w:rPr>
        <w:t>saman</w:t>
      </w:r>
      <w:r w:rsidR="004A1F41" w:rsidRPr="00840526">
        <w:rPr>
          <w:rFonts w:ascii="Aptos" w:hAnsi="Aptos"/>
        </w:rPr>
        <w:t>)</w:t>
      </w:r>
      <w:r w:rsidR="008D5527" w:rsidRPr="00840526">
        <w:rPr>
          <w:rFonts w:ascii="Aptos" w:hAnsi="Aptos"/>
        </w:rPr>
        <w:t xml:space="preserve"> </w:t>
      </w:r>
      <w:r w:rsidR="00C55687">
        <w:rPr>
          <w:rFonts w:ascii="Aptos" w:hAnsi="Aptos"/>
          <w:i/>
          <w:iCs/>
        </w:rPr>
        <w:t>bytte av stasjon</w:t>
      </w:r>
    </w:p>
    <w:p w14:paraId="21B3A60B" w14:textId="00EA98A6" w:rsidR="0049170A" w:rsidRPr="00840526" w:rsidRDefault="0049170A" w:rsidP="00815527">
      <w:pPr>
        <w:ind w:left="1410" w:hanging="1410"/>
        <w:rPr>
          <w:rFonts w:ascii="Aptos" w:hAnsi="Aptos"/>
        </w:rPr>
      </w:pPr>
      <w:r w:rsidRPr="12B149EC">
        <w:rPr>
          <w:rFonts w:ascii="Aptos" w:hAnsi="Aptos"/>
        </w:rPr>
        <w:lastRenderedPageBreak/>
        <w:t>13.</w:t>
      </w:r>
      <w:r w:rsidR="00FF2B8C" w:rsidRPr="12B149EC">
        <w:rPr>
          <w:rFonts w:ascii="Aptos" w:hAnsi="Aptos"/>
        </w:rPr>
        <w:t>30</w:t>
      </w:r>
      <w:r w:rsidRPr="12B149EC">
        <w:rPr>
          <w:rFonts w:ascii="Aptos" w:hAnsi="Aptos"/>
        </w:rPr>
        <w:t>-13.</w:t>
      </w:r>
      <w:r w:rsidR="2089F3A0" w:rsidRPr="12B149EC">
        <w:rPr>
          <w:rFonts w:ascii="Aptos" w:hAnsi="Aptos"/>
        </w:rPr>
        <w:t>5</w:t>
      </w:r>
      <w:r w:rsidRPr="12B149EC">
        <w:rPr>
          <w:rFonts w:ascii="Aptos" w:hAnsi="Aptos"/>
        </w:rPr>
        <w:t>0</w:t>
      </w:r>
      <w:r>
        <w:tab/>
      </w:r>
      <w:r w:rsidR="79672BE4" w:rsidRPr="6845DE37">
        <w:rPr>
          <w:rFonts w:ascii="Aptos" w:hAnsi="Aptos"/>
        </w:rPr>
        <w:t xml:space="preserve">Planlegging av oppstart dag 2; ein vel </w:t>
      </w:r>
      <w:r w:rsidR="407F1736" w:rsidRPr="6845DE37">
        <w:rPr>
          <w:rFonts w:ascii="Aptos" w:hAnsi="Aptos"/>
        </w:rPr>
        <w:t>B</w:t>
      </w:r>
      <w:r w:rsidR="006D7062" w:rsidRPr="6845DE37">
        <w:rPr>
          <w:rFonts w:ascii="Aptos" w:hAnsi="Aptos"/>
        </w:rPr>
        <w:t>li</w:t>
      </w:r>
      <w:r w:rsidR="00C55687">
        <w:rPr>
          <w:rFonts w:ascii="Aptos" w:hAnsi="Aptos"/>
        </w:rPr>
        <w:t>-</w:t>
      </w:r>
      <w:r w:rsidR="006D7062" w:rsidRPr="6845DE37">
        <w:rPr>
          <w:rFonts w:ascii="Aptos" w:hAnsi="Aptos"/>
        </w:rPr>
        <w:t>kjen</w:t>
      </w:r>
      <w:r w:rsidR="00C55687">
        <w:rPr>
          <w:rFonts w:ascii="Aptos" w:hAnsi="Aptos"/>
        </w:rPr>
        <w:t>d-</w:t>
      </w:r>
      <w:r w:rsidR="006D7062" w:rsidRPr="6845DE37">
        <w:rPr>
          <w:rFonts w:ascii="Aptos" w:hAnsi="Aptos"/>
        </w:rPr>
        <w:t>l</w:t>
      </w:r>
      <w:r w:rsidR="00F13395" w:rsidRPr="6845DE37">
        <w:rPr>
          <w:rFonts w:ascii="Aptos" w:hAnsi="Aptos"/>
        </w:rPr>
        <w:t xml:space="preserve">eikar </w:t>
      </w:r>
      <w:r w:rsidR="79672BE4" w:rsidRPr="6845DE37">
        <w:rPr>
          <w:rFonts w:ascii="Aptos" w:hAnsi="Aptos"/>
        </w:rPr>
        <w:t xml:space="preserve">og </w:t>
      </w:r>
      <w:r w:rsidR="00F13395" w:rsidRPr="6845DE37">
        <w:rPr>
          <w:rFonts w:ascii="Aptos" w:hAnsi="Aptos"/>
        </w:rPr>
        <w:t xml:space="preserve">startar planlegginga av </w:t>
      </w:r>
      <w:r w:rsidR="008B240C" w:rsidRPr="6845DE37">
        <w:rPr>
          <w:rFonts w:ascii="Aptos" w:hAnsi="Aptos"/>
        </w:rPr>
        <w:t xml:space="preserve">draumetimen. Her tenkjer </w:t>
      </w:r>
      <w:r w:rsidR="00815527" w:rsidRPr="6845DE37">
        <w:rPr>
          <w:rFonts w:ascii="Aptos" w:hAnsi="Aptos"/>
        </w:rPr>
        <w:t>vi</w:t>
      </w:r>
      <w:r w:rsidR="008B240C" w:rsidRPr="6845DE37">
        <w:rPr>
          <w:rFonts w:ascii="Aptos" w:hAnsi="Aptos"/>
        </w:rPr>
        <w:t xml:space="preserve"> at kvar gruppe vel </w:t>
      </w:r>
      <w:r w:rsidR="00A0429E" w:rsidRPr="6845DE37">
        <w:rPr>
          <w:rFonts w:ascii="Aptos" w:hAnsi="Aptos"/>
        </w:rPr>
        <w:t>om dei vil velja ei</w:t>
      </w:r>
      <w:r w:rsidR="00815527" w:rsidRPr="6845DE37">
        <w:rPr>
          <w:rFonts w:ascii="Aptos" w:hAnsi="Aptos"/>
        </w:rPr>
        <w:t xml:space="preserve"> tilnærming til </w:t>
      </w:r>
      <w:proofErr w:type="spellStart"/>
      <w:r w:rsidR="00815527" w:rsidRPr="6845DE37">
        <w:rPr>
          <w:rFonts w:ascii="Aptos" w:hAnsi="Aptos"/>
        </w:rPr>
        <w:t>uteskule</w:t>
      </w:r>
      <w:proofErr w:type="spellEnd"/>
      <w:r w:rsidR="00A0429E" w:rsidRPr="6845DE37">
        <w:rPr>
          <w:rFonts w:ascii="Aptos" w:hAnsi="Aptos"/>
        </w:rPr>
        <w:t xml:space="preserve">, </w:t>
      </w:r>
      <w:r w:rsidR="00B74F9C">
        <w:rPr>
          <w:rFonts w:ascii="Aptos" w:hAnsi="Aptos"/>
        </w:rPr>
        <w:t>kreative fag</w:t>
      </w:r>
      <w:r w:rsidR="00815527" w:rsidRPr="6845DE37">
        <w:rPr>
          <w:rFonts w:ascii="Aptos" w:hAnsi="Aptos"/>
        </w:rPr>
        <w:t xml:space="preserve"> eller digitale verktøy.</w:t>
      </w:r>
    </w:p>
    <w:p w14:paraId="06900A76" w14:textId="2F44A126" w:rsidR="0049170A" w:rsidRPr="00840526" w:rsidRDefault="00FF2B8C" w:rsidP="4F56624A">
      <w:pPr>
        <w:rPr>
          <w:rFonts w:ascii="Aptos" w:hAnsi="Aptos"/>
        </w:rPr>
      </w:pPr>
      <w:r w:rsidRPr="00840526">
        <w:rPr>
          <w:rFonts w:ascii="Aptos" w:hAnsi="Aptos"/>
        </w:rPr>
        <w:t xml:space="preserve">14:00    </w:t>
      </w:r>
      <w:r w:rsidR="726CC8EE" w:rsidRPr="00840526">
        <w:rPr>
          <w:rFonts w:ascii="Aptos" w:hAnsi="Aptos"/>
        </w:rPr>
        <w:t xml:space="preserve">Avreise </w:t>
      </w:r>
      <w:r w:rsidR="00B52497" w:rsidRPr="12B149EC">
        <w:rPr>
          <w:rFonts w:ascii="Aptos" w:hAnsi="Aptos"/>
        </w:rPr>
        <w:t>ungdomsk</w:t>
      </w:r>
      <w:r w:rsidR="07AE9584" w:rsidRPr="12B149EC">
        <w:rPr>
          <w:rFonts w:ascii="Aptos" w:hAnsi="Aptos"/>
        </w:rPr>
        <w:t>u</w:t>
      </w:r>
      <w:r w:rsidR="00B52497" w:rsidRPr="12B149EC">
        <w:rPr>
          <w:rFonts w:ascii="Aptos" w:hAnsi="Aptos"/>
        </w:rPr>
        <w:t>leelevar</w:t>
      </w:r>
      <w:r w:rsidR="726CC8EE" w:rsidRPr="00840526">
        <w:rPr>
          <w:rFonts w:ascii="Aptos" w:hAnsi="Aptos"/>
        </w:rPr>
        <w:t xml:space="preserve"> </w:t>
      </w:r>
    </w:p>
    <w:p w14:paraId="1681151D" w14:textId="0D20EC77" w:rsidR="5D3C4EBE" w:rsidRPr="00840526" w:rsidRDefault="00B52497" w:rsidP="4F6183DA">
      <w:pPr>
        <w:rPr>
          <w:rFonts w:ascii="Aptos" w:hAnsi="Aptos"/>
          <w:b/>
          <w:bCs/>
          <w:i/>
          <w:iCs/>
        </w:rPr>
      </w:pPr>
      <w:r w:rsidRPr="4F6183DA">
        <w:rPr>
          <w:rFonts w:ascii="Aptos" w:hAnsi="Aptos"/>
        </w:rPr>
        <w:t xml:space="preserve">Kort refleksjonsøkt med </w:t>
      </w:r>
      <w:proofErr w:type="spellStart"/>
      <w:r w:rsidRPr="4F6183DA">
        <w:rPr>
          <w:rFonts w:ascii="Aptos" w:hAnsi="Aptos"/>
        </w:rPr>
        <w:t>me</w:t>
      </w:r>
      <w:r w:rsidR="00B74F9C">
        <w:rPr>
          <w:rFonts w:ascii="Aptos" w:hAnsi="Aptos"/>
        </w:rPr>
        <w:t>ntorane</w:t>
      </w:r>
      <w:proofErr w:type="spellEnd"/>
      <w:r w:rsidR="00B74F9C">
        <w:rPr>
          <w:rFonts w:ascii="Aptos" w:hAnsi="Aptos"/>
        </w:rPr>
        <w:t xml:space="preserve"> </w:t>
      </w:r>
      <w:r w:rsidRPr="4F6183DA">
        <w:rPr>
          <w:rFonts w:ascii="Aptos" w:hAnsi="Aptos"/>
        </w:rPr>
        <w:t xml:space="preserve">før dag to ute på </w:t>
      </w:r>
      <w:r w:rsidRPr="12B149EC">
        <w:rPr>
          <w:rFonts w:ascii="Aptos" w:hAnsi="Aptos"/>
        </w:rPr>
        <w:t>barnesk</w:t>
      </w:r>
      <w:r w:rsidR="58DBFBE1" w:rsidRPr="12B149EC">
        <w:rPr>
          <w:rFonts w:ascii="Aptos" w:hAnsi="Aptos"/>
        </w:rPr>
        <w:t>u</w:t>
      </w:r>
      <w:r w:rsidRPr="12B149EC">
        <w:rPr>
          <w:rFonts w:ascii="Aptos" w:hAnsi="Aptos"/>
        </w:rPr>
        <w:t>len.</w:t>
      </w:r>
      <w:r w:rsidRPr="4F6183DA">
        <w:rPr>
          <w:rFonts w:ascii="Aptos" w:hAnsi="Aptos"/>
        </w:rPr>
        <w:t xml:space="preserve"> </w:t>
      </w:r>
      <w:r w:rsidR="74B38442" w:rsidRPr="4F6183DA">
        <w:rPr>
          <w:rFonts w:ascii="Aptos" w:hAnsi="Aptos"/>
        </w:rPr>
        <w:t>K</w:t>
      </w:r>
      <w:r w:rsidR="74B38442" w:rsidRPr="4F6183DA">
        <w:rPr>
          <w:rFonts w:ascii="Aptos" w:hAnsi="Aptos"/>
          <w:i/>
          <w:iCs/>
        </w:rPr>
        <w:t>va er viktig for at dag to skal bli vellykka?</w:t>
      </w:r>
    </w:p>
    <w:p w14:paraId="0BD6AF7F" w14:textId="77777777" w:rsidR="00012E1D" w:rsidRPr="00840526" w:rsidRDefault="00012E1D" w:rsidP="0049170A">
      <w:pPr>
        <w:rPr>
          <w:rFonts w:ascii="Aptos" w:hAnsi="Aptos"/>
          <w:b/>
          <w:bCs/>
        </w:rPr>
      </w:pPr>
    </w:p>
    <w:p w14:paraId="48801F7B" w14:textId="431C4A40" w:rsidR="0049170A" w:rsidRPr="00840526" w:rsidRDefault="0049170A" w:rsidP="0049170A">
      <w:pPr>
        <w:rPr>
          <w:rFonts w:ascii="Aptos" w:hAnsi="Aptos"/>
          <w:b/>
          <w:bCs/>
        </w:rPr>
      </w:pPr>
      <w:r w:rsidRPr="00840526">
        <w:rPr>
          <w:rFonts w:ascii="Aptos" w:hAnsi="Aptos"/>
          <w:b/>
          <w:bCs/>
        </w:rPr>
        <w:t xml:space="preserve">Program dag </w:t>
      </w:r>
      <w:r w:rsidR="00012E1D" w:rsidRPr="00840526">
        <w:rPr>
          <w:rFonts w:ascii="Aptos" w:hAnsi="Aptos"/>
          <w:b/>
          <w:bCs/>
        </w:rPr>
        <w:t>2</w:t>
      </w:r>
      <w:r w:rsidRPr="00840526">
        <w:rPr>
          <w:rFonts w:ascii="Aptos" w:hAnsi="Aptos"/>
          <w:b/>
          <w:bCs/>
        </w:rPr>
        <w:t xml:space="preserve"> - </w:t>
      </w:r>
      <w:r w:rsidR="00EC3761" w:rsidRPr="00840526">
        <w:rPr>
          <w:rFonts w:ascii="Aptos" w:hAnsi="Aptos"/>
          <w:b/>
          <w:bCs/>
        </w:rPr>
        <w:t xml:space="preserve">Ung Lærar </w:t>
      </w:r>
      <w:r w:rsidRPr="00840526">
        <w:rPr>
          <w:rFonts w:ascii="Aptos" w:hAnsi="Aptos"/>
          <w:b/>
          <w:bCs/>
        </w:rPr>
        <w:t>på barnesk</w:t>
      </w:r>
      <w:r w:rsidR="00EC3761" w:rsidRPr="00840526">
        <w:rPr>
          <w:rFonts w:ascii="Aptos" w:hAnsi="Aptos"/>
          <w:b/>
          <w:bCs/>
        </w:rPr>
        <w:t>o</w:t>
      </w:r>
      <w:r w:rsidRPr="00840526">
        <w:rPr>
          <w:rFonts w:ascii="Aptos" w:hAnsi="Aptos"/>
          <w:b/>
          <w:bCs/>
        </w:rPr>
        <w:t>len</w:t>
      </w:r>
    </w:p>
    <w:p w14:paraId="6832F27B" w14:textId="5ED2D180" w:rsidR="0049170A" w:rsidRPr="00840526" w:rsidRDefault="0049170A" w:rsidP="3E888C31">
      <w:pPr>
        <w:rPr>
          <w:rFonts w:ascii="Aptos" w:hAnsi="Aptos"/>
        </w:rPr>
      </w:pPr>
      <w:r w:rsidRPr="00840526">
        <w:rPr>
          <w:rFonts w:ascii="Aptos" w:hAnsi="Aptos"/>
        </w:rPr>
        <w:t xml:space="preserve">08.30-09.00 </w:t>
      </w:r>
      <w:r w:rsidRPr="00840526">
        <w:rPr>
          <w:rFonts w:ascii="Aptos" w:hAnsi="Aptos"/>
        </w:rPr>
        <w:tab/>
      </w:r>
      <w:r w:rsidR="004C5867" w:rsidRPr="00840526">
        <w:rPr>
          <w:rFonts w:ascii="Aptos" w:hAnsi="Aptos"/>
        </w:rPr>
        <w:t>Ve</w:t>
      </w:r>
      <w:r w:rsidR="397E55C7" w:rsidRPr="00840526">
        <w:rPr>
          <w:rFonts w:ascii="Aptos" w:hAnsi="Aptos"/>
        </w:rPr>
        <w:t>l</w:t>
      </w:r>
      <w:r w:rsidR="004C5867" w:rsidRPr="00840526">
        <w:rPr>
          <w:rFonts w:ascii="Aptos" w:hAnsi="Aptos"/>
        </w:rPr>
        <w:t xml:space="preserve">komen til </w:t>
      </w:r>
      <w:r w:rsidR="6BDCB1CF" w:rsidRPr="00840526">
        <w:rPr>
          <w:rFonts w:ascii="Aptos" w:hAnsi="Aptos"/>
        </w:rPr>
        <w:t>xx</w:t>
      </w:r>
    </w:p>
    <w:p w14:paraId="12F844C8" w14:textId="1F5D5172" w:rsidR="0049170A" w:rsidRPr="00840526" w:rsidRDefault="0049170A" w:rsidP="004C5867">
      <w:pPr>
        <w:ind w:left="708" w:firstLine="708"/>
        <w:rPr>
          <w:rFonts w:ascii="Aptos" w:hAnsi="Aptos"/>
        </w:rPr>
      </w:pPr>
      <w:r w:rsidRPr="00840526">
        <w:rPr>
          <w:rFonts w:ascii="Aptos" w:hAnsi="Aptos"/>
        </w:rPr>
        <w:t xml:space="preserve">Erfaringar og refleksjonar frå dag </w:t>
      </w:r>
      <w:r w:rsidR="00012E1D" w:rsidRPr="00840526">
        <w:rPr>
          <w:rFonts w:ascii="Aptos" w:hAnsi="Aptos"/>
        </w:rPr>
        <w:t>1</w:t>
      </w:r>
      <w:r w:rsidRPr="00840526">
        <w:rPr>
          <w:rFonts w:ascii="Aptos" w:hAnsi="Aptos"/>
        </w:rPr>
        <w:t xml:space="preserve"> i </w:t>
      </w:r>
      <w:r w:rsidR="00295196" w:rsidRPr="00840526">
        <w:rPr>
          <w:rFonts w:ascii="Aptos" w:hAnsi="Aptos"/>
        </w:rPr>
        <w:t>grupper/</w:t>
      </w:r>
      <w:r w:rsidRPr="00840526">
        <w:rPr>
          <w:rFonts w:ascii="Aptos" w:hAnsi="Aptos"/>
        </w:rPr>
        <w:t>plenum</w:t>
      </w:r>
    </w:p>
    <w:p w14:paraId="5973624E" w14:textId="2056368B" w:rsidR="0049170A" w:rsidRPr="00840526" w:rsidRDefault="0049170A" w:rsidP="0049170A">
      <w:pPr>
        <w:ind w:left="708" w:firstLine="708"/>
        <w:rPr>
          <w:rFonts w:ascii="Aptos" w:hAnsi="Aptos"/>
        </w:rPr>
      </w:pPr>
      <w:r w:rsidRPr="00840526">
        <w:rPr>
          <w:rFonts w:ascii="Aptos" w:hAnsi="Aptos"/>
        </w:rPr>
        <w:t>Info frå læraren til barnesk</w:t>
      </w:r>
      <w:r w:rsidR="00183574" w:rsidRPr="00840526">
        <w:rPr>
          <w:rFonts w:ascii="Aptos" w:hAnsi="Aptos"/>
        </w:rPr>
        <w:t>o</w:t>
      </w:r>
      <w:r w:rsidRPr="00840526">
        <w:rPr>
          <w:rFonts w:ascii="Aptos" w:hAnsi="Aptos"/>
        </w:rPr>
        <w:t xml:space="preserve">leklassen  </w:t>
      </w:r>
    </w:p>
    <w:p w14:paraId="20BC2067" w14:textId="1225BBE6" w:rsidR="0049170A" w:rsidRPr="00840526" w:rsidRDefault="0049170A" w:rsidP="009055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ind w:left="1410" w:hanging="1410"/>
        <w:rPr>
          <w:rFonts w:ascii="Aptos" w:hAnsi="Aptos"/>
        </w:rPr>
      </w:pPr>
      <w:r w:rsidRPr="00840526">
        <w:rPr>
          <w:rFonts w:ascii="Aptos" w:hAnsi="Aptos"/>
        </w:rPr>
        <w:t>09.00-09.30</w:t>
      </w:r>
      <w:r>
        <w:tab/>
      </w:r>
      <w:r w:rsidRPr="00840526">
        <w:rPr>
          <w:rFonts w:ascii="Aptos" w:hAnsi="Aptos"/>
        </w:rPr>
        <w:t>Bli-kjen</w:t>
      </w:r>
      <w:r w:rsidR="00B74F9C">
        <w:rPr>
          <w:rFonts w:ascii="Aptos" w:hAnsi="Aptos"/>
        </w:rPr>
        <w:t>d</w:t>
      </w:r>
      <w:r w:rsidRPr="00840526">
        <w:rPr>
          <w:rFonts w:ascii="Aptos" w:hAnsi="Aptos"/>
        </w:rPr>
        <w:t>-leikar med barneskuleklasse</w:t>
      </w:r>
      <w:r w:rsidR="49DAFFE4" w:rsidRPr="00840526">
        <w:rPr>
          <w:rFonts w:ascii="Aptos" w:hAnsi="Aptos"/>
        </w:rPr>
        <w:t xml:space="preserve"> </w:t>
      </w:r>
      <w:r w:rsidR="004C5867" w:rsidRPr="00840526">
        <w:rPr>
          <w:rFonts w:ascii="Aptos" w:hAnsi="Aptos"/>
        </w:rPr>
        <w:t xml:space="preserve">- </w:t>
      </w:r>
      <w:r w:rsidR="1C1F7E8F" w:rsidRPr="00840526">
        <w:rPr>
          <w:rFonts w:ascii="Aptos" w:hAnsi="Aptos"/>
        </w:rPr>
        <w:t xml:space="preserve">I gymsalen. </w:t>
      </w:r>
      <w:r w:rsidR="1C1F7E8F" w:rsidRPr="12B149EC">
        <w:rPr>
          <w:rFonts w:ascii="Aptos" w:hAnsi="Aptos"/>
        </w:rPr>
        <w:t>Barnesk</w:t>
      </w:r>
      <w:r w:rsidR="22864433" w:rsidRPr="12B149EC">
        <w:rPr>
          <w:rFonts w:ascii="Aptos" w:hAnsi="Aptos"/>
        </w:rPr>
        <w:t>u</w:t>
      </w:r>
      <w:r w:rsidR="1C1F7E8F" w:rsidRPr="12B149EC">
        <w:rPr>
          <w:rFonts w:ascii="Aptos" w:hAnsi="Aptos"/>
        </w:rPr>
        <w:t>leelevane</w:t>
      </w:r>
      <w:r w:rsidR="1C1F7E8F" w:rsidRPr="00840526">
        <w:rPr>
          <w:rFonts w:ascii="Aptos" w:hAnsi="Aptos"/>
        </w:rPr>
        <w:t xml:space="preserve"> kjem til gymsalen kl.09.00</w:t>
      </w:r>
      <w:r w:rsidR="0090559E" w:rsidRPr="00840526">
        <w:rPr>
          <w:rFonts w:ascii="Aptos" w:hAnsi="Aptos"/>
        </w:rPr>
        <w:t xml:space="preserve"> </w:t>
      </w:r>
    </w:p>
    <w:p w14:paraId="1DBB40F5" w14:textId="2AF860D9" w:rsidR="00CC2C98" w:rsidRPr="00840526" w:rsidRDefault="00CC2C98" w:rsidP="0049170A">
      <w:pPr>
        <w:rPr>
          <w:rFonts w:ascii="Aptos" w:hAnsi="Aptos"/>
        </w:rPr>
      </w:pPr>
      <w:r w:rsidRPr="00840526">
        <w:rPr>
          <w:rFonts w:ascii="Aptos" w:hAnsi="Aptos"/>
        </w:rPr>
        <w:tab/>
      </w:r>
      <w:r w:rsidRPr="00840526">
        <w:rPr>
          <w:rFonts w:ascii="Aptos" w:hAnsi="Aptos"/>
        </w:rPr>
        <w:tab/>
      </w:r>
      <w:r w:rsidR="00B86DC2" w:rsidRPr="00840526">
        <w:rPr>
          <w:rFonts w:ascii="Aptos" w:hAnsi="Aptos"/>
        </w:rPr>
        <w:t xml:space="preserve">Ungdomsskolelevane </w:t>
      </w:r>
      <w:r w:rsidR="00427404" w:rsidRPr="00840526">
        <w:rPr>
          <w:rFonts w:ascii="Aptos" w:hAnsi="Aptos"/>
        </w:rPr>
        <w:t>leiar</w:t>
      </w:r>
      <w:r w:rsidR="00B86DC2" w:rsidRPr="00840526">
        <w:rPr>
          <w:rFonts w:ascii="Aptos" w:hAnsi="Aptos"/>
        </w:rPr>
        <w:t xml:space="preserve"> økta</w:t>
      </w:r>
      <w:r w:rsidR="00427404" w:rsidRPr="00840526">
        <w:rPr>
          <w:rFonts w:ascii="Aptos" w:hAnsi="Aptos"/>
        </w:rPr>
        <w:t xml:space="preserve">, </w:t>
      </w:r>
      <w:proofErr w:type="spellStart"/>
      <w:r w:rsidR="00427404" w:rsidRPr="00840526">
        <w:rPr>
          <w:rFonts w:ascii="Aptos" w:hAnsi="Aptos"/>
        </w:rPr>
        <w:t>mentorane</w:t>
      </w:r>
      <w:proofErr w:type="spellEnd"/>
      <w:r w:rsidR="00427404" w:rsidRPr="00840526">
        <w:rPr>
          <w:rFonts w:ascii="Aptos" w:hAnsi="Aptos"/>
        </w:rPr>
        <w:t xml:space="preserve"> støttar</w:t>
      </w:r>
      <w:r w:rsidRPr="00840526">
        <w:rPr>
          <w:rFonts w:ascii="Aptos" w:hAnsi="Aptos"/>
        </w:rPr>
        <w:t xml:space="preserve"> </w:t>
      </w:r>
    </w:p>
    <w:p w14:paraId="469A3263" w14:textId="3C9EB203" w:rsidR="00CC2C98" w:rsidRPr="00840526" w:rsidRDefault="0049170A" w:rsidP="00177220">
      <w:pPr>
        <w:ind w:left="1416" w:hanging="1416"/>
        <w:rPr>
          <w:rFonts w:ascii="Aptos" w:hAnsi="Aptos"/>
          <w:highlight w:val="yellow"/>
        </w:rPr>
      </w:pPr>
      <w:r w:rsidRPr="6845DE37">
        <w:rPr>
          <w:rFonts w:ascii="Aptos" w:hAnsi="Aptos"/>
        </w:rPr>
        <w:t>09.30-10.00</w:t>
      </w:r>
      <w:r>
        <w:tab/>
      </w:r>
      <w:r w:rsidR="0080329E" w:rsidRPr="12B149EC">
        <w:rPr>
          <w:rFonts w:ascii="Aptos" w:hAnsi="Aptos"/>
        </w:rPr>
        <w:t>Ungdomssk</w:t>
      </w:r>
      <w:r w:rsidR="244778E2" w:rsidRPr="12B149EC">
        <w:rPr>
          <w:rFonts w:ascii="Aptos" w:hAnsi="Aptos"/>
        </w:rPr>
        <w:t>u</w:t>
      </w:r>
      <w:r w:rsidR="0080329E" w:rsidRPr="12B149EC">
        <w:rPr>
          <w:rFonts w:ascii="Aptos" w:hAnsi="Aptos"/>
        </w:rPr>
        <w:t>leelevane</w:t>
      </w:r>
      <w:r w:rsidR="0080329E" w:rsidRPr="6845DE37">
        <w:rPr>
          <w:rFonts w:ascii="Aptos" w:hAnsi="Aptos"/>
        </w:rPr>
        <w:t xml:space="preserve"> går </w:t>
      </w:r>
      <w:r w:rsidRPr="6845DE37">
        <w:rPr>
          <w:rFonts w:ascii="Aptos" w:hAnsi="Aptos"/>
        </w:rPr>
        <w:t>i</w:t>
      </w:r>
      <w:r w:rsidR="000364C8" w:rsidRPr="6845DE37">
        <w:rPr>
          <w:rFonts w:ascii="Aptos" w:hAnsi="Aptos"/>
        </w:rPr>
        <w:t xml:space="preserve"> </w:t>
      </w:r>
      <w:r w:rsidRPr="6845DE37">
        <w:rPr>
          <w:rFonts w:ascii="Aptos" w:hAnsi="Aptos"/>
        </w:rPr>
        <w:t xml:space="preserve">grupper med barneskuleelevane og </w:t>
      </w:r>
      <w:r w:rsidR="6D24E8A5" w:rsidRPr="6845DE37">
        <w:rPr>
          <w:rFonts w:ascii="Aptos" w:hAnsi="Aptos"/>
        </w:rPr>
        <w:t xml:space="preserve">for å </w:t>
      </w:r>
      <w:r w:rsidRPr="6845DE37">
        <w:rPr>
          <w:rFonts w:ascii="Aptos" w:hAnsi="Aptos"/>
        </w:rPr>
        <w:t>bli betre kjent</w:t>
      </w:r>
      <w:r w:rsidR="0080329E" w:rsidRPr="6845DE37">
        <w:rPr>
          <w:rFonts w:ascii="Aptos" w:hAnsi="Aptos"/>
        </w:rPr>
        <w:t xml:space="preserve">. </w:t>
      </w:r>
      <w:r w:rsidR="0009072B" w:rsidRPr="6845DE37">
        <w:rPr>
          <w:rFonts w:ascii="Aptos" w:hAnsi="Aptos"/>
        </w:rPr>
        <w:t xml:space="preserve">Ein prat om kva som er </w:t>
      </w:r>
      <w:r w:rsidR="0080329E" w:rsidRPr="6845DE37">
        <w:rPr>
          <w:rFonts w:ascii="Aptos" w:hAnsi="Aptos"/>
        </w:rPr>
        <w:t xml:space="preserve">ein draumetime for </w:t>
      </w:r>
      <w:r w:rsidR="0009072B" w:rsidRPr="6845DE37">
        <w:rPr>
          <w:rFonts w:ascii="Aptos" w:hAnsi="Aptos"/>
        </w:rPr>
        <w:t>elevane</w:t>
      </w:r>
      <w:r w:rsidR="00177220" w:rsidRPr="6845DE37">
        <w:rPr>
          <w:rFonts w:ascii="Aptos" w:hAnsi="Aptos"/>
        </w:rPr>
        <w:t xml:space="preserve">. Kanskje fleire </w:t>
      </w:r>
      <w:r w:rsidR="00CC2C98" w:rsidRPr="6845DE37">
        <w:rPr>
          <w:rFonts w:ascii="Aptos" w:hAnsi="Aptos"/>
        </w:rPr>
        <w:t>leik</w:t>
      </w:r>
      <w:r w:rsidR="00177220" w:rsidRPr="6845DE37">
        <w:rPr>
          <w:rFonts w:ascii="Aptos" w:hAnsi="Aptos"/>
        </w:rPr>
        <w:t>a</w:t>
      </w:r>
      <w:r w:rsidR="00CC2C98" w:rsidRPr="6845DE37">
        <w:rPr>
          <w:rFonts w:ascii="Aptos" w:hAnsi="Aptos"/>
        </w:rPr>
        <w:t>r</w:t>
      </w:r>
      <w:r w:rsidR="007D70FE" w:rsidRPr="6845DE37">
        <w:rPr>
          <w:rFonts w:ascii="Aptos" w:hAnsi="Aptos"/>
        </w:rPr>
        <w:t>?</w:t>
      </w:r>
      <w:r w:rsidR="006A1371" w:rsidRPr="6845DE37">
        <w:rPr>
          <w:rFonts w:ascii="Aptos" w:hAnsi="Aptos"/>
        </w:rPr>
        <w:t xml:space="preserve"> </w:t>
      </w:r>
    </w:p>
    <w:p w14:paraId="2136D00C" w14:textId="4CF2A262" w:rsidR="0049170A" w:rsidRPr="00840526" w:rsidRDefault="0049170A" w:rsidP="0049170A">
      <w:pPr>
        <w:rPr>
          <w:rFonts w:ascii="Aptos" w:hAnsi="Aptos"/>
        </w:rPr>
      </w:pPr>
      <w:r w:rsidRPr="00840526">
        <w:rPr>
          <w:rFonts w:ascii="Aptos" w:hAnsi="Aptos"/>
        </w:rPr>
        <w:t>10.00-10.15</w:t>
      </w:r>
      <w:r w:rsidRPr="00840526">
        <w:rPr>
          <w:rFonts w:ascii="Aptos" w:hAnsi="Aptos"/>
        </w:rPr>
        <w:tab/>
        <w:t xml:space="preserve">Pause </w:t>
      </w:r>
    </w:p>
    <w:p w14:paraId="550EF1F1" w14:textId="685E7527" w:rsidR="0049170A" w:rsidRPr="00840526" w:rsidRDefault="0049170A" w:rsidP="0049170A">
      <w:pPr>
        <w:rPr>
          <w:rFonts w:ascii="Aptos" w:hAnsi="Aptos"/>
        </w:rPr>
      </w:pPr>
      <w:r w:rsidRPr="00840526">
        <w:rPr>
          <w:rFonts w:ascii="Aptos" w:hAnsi="Aptos"/>
        </w:rPr>
        <w:t>10.15-11.15 </w:t>
      </w:r>
      <w:r w:rsidRPr="00840526">
        <w:rPr>
          <w:rFonts w:ascii="Aptos" w:hAnsi="Aptos"/>
        </w:rPr>
        <w:tab/>
      </w:r>
      <w:r w:rsidR="002C2133" w:rsidRPr="00840526">
        <w:rPr>
          <w:rFonts w:ascii="Aptos" w:hAnsi="Aptos"/>
        </w:rPr>
        <w:t>Ungdomsskoleelevane ( i grupper) p</w:t>
      </w:r>
      <w:r w:rsidRPr="00840526">
        <w:rPr>
          <w:rFonts w:ascii="Aptos" w:hAnsi="Aptos"/>
        </w:rPr>
        <w:t>lanlegg draumetimen</w:t>
      </w:r>
      <w:r w:rsidR="00F90050" w:rsidRPr="00840526">
        <w:rPr>
          <w:rFonts w:ascii="Aptos" w:hAnsi="Aptos"/>
        </w:rPr>
        <w:t xml:space="preserve">. </w:t>
      </w:r>
      <w:proofErr w:type="spellStart"/>
      <w:r w:rsidR="00F90050" w:rsidRPr="00840526">
        <w:rPr>
          <w:rFonts w:ascii="Aptos" w:hAnsi="Aptos"/>
        </w:rPr>
        <w:t>Mentorane</w:t>
      </w:r>
      <w:proofErr w:type="spellEnd"/>
      <w:r w:rsidR="00F90050" w:rsidRPr="00840526">
        <w:rPr>
          <w:rFonts w:ascii="Aptos" w:hAnsi="Aptos"/>
        </w:rPr>
        <w:t xml:space="preserve"> støttar. </w:t>
      </w:r>
    </w:p>
    <w:p w14:paraId="353E1251" w14:textId="66BA0D9D" w:rsidR="00F90050" w:rsidRPr="00840526" w:rsidRDefault="00F90050" w:rsidP="00343CBF">
      <w:pPr>
        <w:ind w:left="708" w:firstLine="708"/>
        <w:rPr>
          <w:rFonts w:ascii="Aptos" w:hAnsi="Aptos"/>
          <w:color w:val="EE0000"/>
        </w:rPr>
      </w:pPr>
      <w:r w:rsidRPr="00840526">
        <w:rPr>
          <w:rFonts w:ascii="Aptos" w:hAnsi="Aptos"/>
        </w:rPr>
        <w:t xml:space="preserve">Fyll inn i planleggingsskjemaet </w:t>
      </w:r>
      <w:r w:rsidRPr="00840526">
        <w:rPr>
          <w:rFonts w:ascii="Aptos" w:hAnsi="Aptos"/>
          <w:color w:val="EE0000"/>
        </w:rPr>
        <w:t>(lenke)</w:t>
      </w:r>
    </w:p>
    <w:p w14:paraId="33981550" w14:textId="55246FD5" w:rsidR="00CC2C98" w:rsidRPr="00840526" w:rsidRDefault="0049170A" w:rsidP="0049170A">
      <w:pPr>
        <w:rPr>
          <w:rFonts w:ascii="Aptos" w:hAnsi="Aptos"/>
        </w:rPr>
      </w:pPr>
      <w:r w:rsidRPr="00840526">
        <w:rPr>
          <w:rFonts w:ascii="Aptos" w:hAnsi="Aptos"/>
        </w:rPr>
        <w:t>11.15-11.45</w:t>
      </w:r>
      <w:r w:rsidR="00CC2C98">
        <w:tab/>
      </w:r>
      <w:r w:rsidRPr="00840526">
        <w:rPr>
          <w:rFonts w:ascii="Aptos" w:hAnsi="Aptos"/>
        </w:rPr>
        <w:t>Lunsj</w:t>
      </w:r>
      <w:r w:rsidR="15A3091B" w:rsidRPr="00840526">
        <w:rPr>
          <w:rFonts w:ascii="Aptos" w:hAnsi="Aptos"/>
        </w:rPr>
        <w:t xml:space="preserve"> </w:t>
      </w:r>
      <w:r w:rsidR="00F90050" w:rsidRPr="00840526">
        <w:rPr>
          <w:rFonts w:ascii="Aptos" w:hAnsi="Aptos"/>
        </w:rPr>
        <w:t xml:space="preserve">(Det er fint om </w:t>
      </w:r>
      <w:r w:rsidR="00343CBF" w:rsidRPr="00840526">
        <w:rPr>
          <w:rFonts w:ascii="Aptos" w:hAnsi="Aptos"/>
        </w:rPr>
        <w:t xml:space="preserve">det er plass på </w:t>
      </w:r>
      <w:r w:rsidR="1D3B333B" w:rsidRPr="12B149EC">
        <w:rPr>
          <w:rFonts w:ascii="Aptos" w:hAnsi="Aptos"/>
        </w:rPr>
        <w:t>personalrommet</w:t>
      </w:r>
      <w:r w:rsidR="00343CBF" w:rsidRPr="00840526">
        <w:rPr>
          <w:rFonts w:ascii="Aptos" w:hAnsi="Aptos"/>
        </w:rPr>
        <w:t>)</w:t>
      </w:r>
    </w:p>
    <w:p w14:paraId="611D79BD" w14:textId="4B2CCD69" w:rsidR="0049170A" w:rsidRPr="00840526" w:rsidRDefault="0049170A" w:rsidP="00ED4142">
      <w:pPr>
        <w:ind w:left="1416" w:hanging="1416"/>
        <w:rPr>
          <w:rFonts w:ascii="Aptos" w:hAnsi="Aptos"/>
        </w:rPr>
      </w:pPr>
      <w:r w:rsidRPr="00840526">
        <w:rPr>
          <w:rFonts w:ascii="Aptos" w:hAnsi="Aptos"/>
        </w:rPr>
        <w:t>11.45-12.30</w:t>
      </w:r>
      <w:r w:rsidRPr="00840526">
        <w:rPr>
          <w:rFonts w:ascii="Aptos" w:hAnsi="Aptos"/>
        </w:rPr>
        <w:tab/>
        <w:t xml:space="preserve">Gjennomføra draumetimen </w:t>
      </w:r>
      <w:r w:rsidR="00DF617D" w:rsidRPr="00840526">
        <w:rPr>
          <w:rFonts w:ascii="Aptos" w:hAnsi="Aptos"/>
        </w:rPr>
        <w:t>(</w:t>
      </w:r>
      <w:r w:rsidR="00865605" w:rsidRPr="00840526">
        <w:rPr>
          <w:rFonts w:ascii="Aptos" w:hAnsi="Aptos"/>
        </w:rPr>
        <w:t xml:space="preserve">Her må barneskulen ha definerte rom inne </w:t>
      </w:r>
      <w:r w:rsidR="00ED4142" w:rsidRPr="00840526">
        <w:rPr>
          <w:rFonts w:ascii="Aptos" w:hAnsi="Aptos"/>
        </w:rPr>
        <w:t>+ eit høveleg uteområde</w:t>
      </w:r>
      <w:r w:rsidR="00865605" w:rsidRPr="00840526">
        <w:rPr>
          <w:rFonts w:ascii="Aptos" w:hAnsi="Aptos"/>
        </w:rPr>
        <w:t>)</w:t>
      </w:r>
      <w:r w:rsidR="3D21EB32" w:rsidRPr="00840526">
        <w:rPr>
          <w:rFonts w:ascii="Aptos" w:hAnsi="Aptos"/>
        </w:rPr>
        <w:t xml:space="preserve"> </w:t>
      </w:r>
    </w:p>
    <w:p w14:paraId="5ED10046" w14:textId="0A90D2CD" w:rsidR="0049170A" w:rsidRPr="00840526" w:rsidRDefault="0049170A" w:rsidP="0049170A">
      <w:pPr>
        <w:rPr>
          <w:rFonts w:ascii="Aptos" w:hAnsi="Aptos"/>
        </w:rPr>
      </w:pPr>
      <w:r w:rsidRPr="00840526">
        <w:rPr>
          <w:rFonts w:ascii="Aptos" w:hAnsi="Aptos"/>
        </w:rPr>
        <w:t>12.30-12.45</w:t>
      </w:r>
      <w:r w:rsidRPr="00840526">
        <w:rPr>
          <w:rFonts w:ascii="Aptos" w:hAnsi="Aptos"/>
        </w:rPr>
        <w:tab/>
        <w:t>Pause</w:t>
      </w:r>
    </w:p>
    <w:p w14:paraId="1656FD7F" w14:textId="51FEBC3F" w:rsidR="00ED77F5" w:rsidRPr="00840526" w:rsidRDefault="0049170A" w:rsidP="00946F1C">
      <w:pPr>
        <w:ind w:left="1416" w:hanging="1416"/>
        <w:rPr>
          <w:rFonts w:ascii="Aptos" w:hAnsi="Aptos"/>
        </w:rPr>
      </w:pPr>
      <w:r w:rsidRPr="6845DE37">
        <w:rPr>
          <w:rFonts w:ascii="Aptos" w:hAnsi="Aptos"/>
        </w:rPr>
        <w:t>12.45-13.15</w:t>
      </w:r>
      <w:r>
        <w:tab/>
      </w:r>
      <w:r w:rsidRPr="6845DE37">
        <w:rPr>
          <w:rFonts w:ascii="Aptos" w:hAnsi="Aptos"/>
        </w:rPr>
        <w:t>Evaluering av draumetimen</w:t>
      </w:r>
      <w:r w:rsidR="2B4F6103" w:rsidRPr="6845DE37">
        <w:rPr>
          <w:rFonts w:ascii="Aptos" w:hAnsi="Aptos"/>
        </w:rPr>
        <w:t>,</w:t>
      </w:r>
      <w:r w:rsidRPr="6845DE37">
        <w:rPr>
          <w:rFonts w:ascii="Aptos" w:hAnsi="Aptos"/>
        </w:rPr>
        <w:t xml:space="preserve"> </w:t>
      </w:r>
      <w:r w:rsidR="00946F1C" w:rsidRPr="6845DE37">
        <w:rPr>
          <w:rFonts w:ascii="Aptos" w:hAnsi="Aptos"/>
        </w:rPr>
        <w:t xml:space="preserve">først </w:t>
      </w:r>
      <w:r w:rsidRPr="6845DE37">
        <w:rPr>
          <w:rFonts w:ascii="Aptos" w:hAnsi="Aptos"/>
        </w:rPr>
        <w:t xml:space="preserve">i </w:t>
      </w:r>
      <w:r w:rsidR="0BC06F5E" w:rsidRPr="6845DE37">
        <w:rPr>
          <w:rFonts w:ascii="Aptos" w:hAnsi="Aptos"/>
        </w:rPr>
        <w:t>kva</w:t>
      </w:r>
      <w:r w:rsidR="059D1588" w:rsidRPr="6845DE37">
        <w:rPr>
          <w:rFonts w:ascii="Aptos" w:hAnsi="Aptos"/>
        </w:rPr>
        <w:t>r</w:t>
      </w:r>
      <w:r w:rsidR="0BC06F5E" w:rsidRPr="6845DE37">
        <w:rPr>
          <w:rFonts w:ascii="Aptos" w:hAnsi="Aptos"/>
        </w:rPr>
        <w:t xml:space="preserve"> enkelt </w:t>
      </w:r>
      <w:r w:rsidRPr="6845DE37">
        <w:rPr>
          <w:rFonts w:ascii="Aptos" w:hAnsi="Aptos"/>
        </w:rPr>
        <w:t>grupp</w:t>
      </w:r>
      <w:r w:rsidR="3D916A27" w:rsidRPr="6845DE37">
        <w:rPr>
          <w:rFonts w:ascii="Aptos" w:hAnsi="Aptos"/>
        </w:rPr>
        <w:t>e</w:t>
      </w:r>
      <w:r w:rsidR="00A008D6" w:rsidRPr="6845DE37">
        <w:rPr>
          <w:rFonts w:ascii="Aptos" w:hAnsi="Aptos"/>
        </w:rPr>
        <w:t>. Her</w:t>
      </w:r>
      <w:r w:rsidR="00946F1C" w:rsidRPr="6845DE37">
        <w:rPr>
          <w:rFonts w:ascii="Aptos" w:hAnsi="Aptos"/>
        </w:rPr>
        <w:t xml:space="preserve"> førebur </w:t>
      </w:r>
      <w:r w:rsidR="008A39FF" w:rsidRPr="6845DE37">
        <w:rPr>
          <w:rFonts w:ascii="Aptos" w:hAnsi="Aptos"/>
        </w:rPr>
        <w:t xml:space="preserve">ungdomsskuleelevane ein </w:t>
      </w:r>
      <w:r w:rsidRPr="6845DE37">
        <w:rPr>
          <w:rFonts w:ascii="Aptos" w:hAnsi="Aptos"/>
        </w:rPr>
        <w:t>presentasjon</w:t>
      </w:r>
      <w:r w:rsidR="008A39FF" w:rsidRPr="6845DE37">
        <w:rPr>
          <w:rFonts w:ascii="Aptos" w:hAnsi="Aptos"/>
        </w:rPr>
        <w:t xml:space="preserve">. </w:t>
      </w:r>
      <w:r w:rsidR="003B489C" w:rsidRPr="6845DE37">
        <w:rPr>
          <w:rFonts w:ascii="Aptos" w:hAnsi="Aptos"/>
        </w:rPr>
        <w:t>Spørsmål</w:t>
      </w:r>
      <w:r w:rsidR="008A39FF" w:rsidRPr="6845DE37">
        <w:rPr>
          <w:rFonts w:ascii="Aptos" w:hAnsi="Aptos"/>
        </w:rPr>
        <w:t xml:space="preserve"> til hjelp: </w:t>
      </w:r>
      <w:r w:rsidR="00726251" w:rsidRPr="6845DE37">
        <w:rPr>
          <w:rFonts w:ascii="Aptos" w:hAnsi="Aptos"/>
          <w:b/>
          <w:bCs/>
        </w:rPr>
        <w:t>Kva</w:t>
      </w:r>
      <w:r w:rsidR="00726251" w:rsidRPr="6845DE37">
        <w:rPr>
          <w:rFonts w:ascii="Aptos" w:hAnsi="Aptos"/>
        </w:rPr>
        <w:t xml:space="preserve"> slags aktivitet vart gjennomført? </w:t>
      </w:r>
      <w:r w:rsidR="00726251" w:rsidRPr="6845DE37">
        <w:rPr>
          <w:rFonts w:ascii="Aptos" w:hAnsi="Aptos"/>
          <w:b/>
          <w:bCs/>
        </w:rPr>
        <w:t>Kvifor</w:t>
      </w:r>
      <w:r w:rsidR="00726251" w:rsidRPr="6845DE37">
        <w:rPr>
          <w:rFonts w:ascii="Aptos" w:hAnsi="Aptos"/>
        </w:rPr>
        <w:t xml:space="preserve"> valde dei  akkurat dette? </w:t>
      </w:r>
      <w:r w:rsidR="003B489C" w:rsidRPr="6845DE37">
        <w:rPr>
          <w:rFonts w:ascii="Aptos" w:hAnsi="Aptos"/>
          <w:b/>
          <w:bCs/>
        </w:rPr>
        <w:t>K</w:t>
      </w:r>
      <w:r w:rsidR="00A62993" w:rsidRPr="6845DE37">
        <w:rPr>
          <w:rFonts w:ascii="Aptos" w:hAnsi="Aptos"/>
          <w:b/>
          <w:bCs/>
        </w:rPr>
        <w:t>orleis</w:t>
      </w:r>
      <w:r w:rsidR="00A62993" w:rsidRPr="6845DE37">
        <w:rPr>
          <w:rFonts w:ascii="Aptos" w:hAnsi="Aptos"/>
        </w:rPr>
        <w:t xml:space="preserve"> </w:t>
      </w:r>
      <w:r w:rsidR="003B489C" w:rsidRPr="6845DE37">
        <w:rPr>
          <w:rFonts w:ascii="Aptos" w:hAnsi="Aptos"/>
        </w:rPr>
        <w:t>la dei</w:t>
      </w:r>
      <w:r w:rsidR="00A62993" w:rsidRPr="6845DE37">
        <w:rPr>
          <w:rFonts w:ascii="Aptos" w:hAnsi="Aptos"/>
        </w:rPr>
        <w:t xml:space="preserve"> opp økta</w:t>
      </w:r>
      <w:r w:rsidR="003B489C" w:rsidRPr="6845DE37">
        <w:rPr>
          <w:rFonts w:ascii="Aptos" w:hAnsi="Aptos"/>
        </w:rPr>
        <w:t xml:space="preserve">? </w:t>
      </w:r>
      <w:r w:rsidR="3CEF4F04" w:rsidRPr="6845DE37">
        <w:rPr>
          <w:rFonts w:ascii="Aptos" w:hAnsi="Aptos"/>
          <w:b/>
          <w:bCs/>
        </w:rPr>
        <w:t xml:space="preserve">Kva lukkast </w:t>
      </w:r>
      <w:r w:rsidR="00323699" w:rsidRPr="6845DE37">
        <w:rPr>
          <w:rFonts w:ascii="Aptos" w:hAnsi="Aptos"/>
          <w:b/>
          <w:bCs/>
        </w:rPr>
        <w:t xml:space="preserve">dei med? Kva overraska </w:t>
      </w:r>
      <w:r w:rsidR="00726251" w:rsidRPr="6845DE37">
        <w:rPr>
          <w:rFonts w:ascii="Aptos" w:hAnsi="Aptos"/>
          <w:b/>
          <w:bCs/>
        </w:rPr>
        <w:t>dei</w:t>
      </w:r>
      <w:r w:rsidR="008A40E3" w:rsidRPr="6845DE37">
        <w:rPr>
          <w:rFonts w:ascii="Aptos" w:hAnsi="Aptos"/>
          <w:b/>
          <w:bCs/>
        </w:rPr>
        <w:t xml:space="preserve"> mest</w:t>
      </w:r>
      <w:r w:rsidR="008A40E3" w:rsidRPr="6845DE37">
        <w:rPr>
          <w:rFonts w:ascii="Aptos" w:hAnsi="Aptos"/>
        </w:rPr>
        <w:t>?</w:t>
      </w:r>
    </w:p>
    <w:p w14:paraId="0255C4F9" w14:textId="398FCB94" w:rsidR="00856EE4" w:rsidRPr="00840526" w:rsidRDefault="00ED77F5" w:rsidP="00CC1AE2">
      <w:pPr>
        <w:ind w:left="1416"/>
        <w:rPr>
          <w:rFonts w:ascii="Aptos" w:hAnsi="Aptos"/>
        </w:rPr>
      </w:pPr>
      <w:r w:rsidRPr="00840526">
        <w:rPr>
          <w:rFonts w:ascii="Aptos" w:hAnsi="Aptos"/>
        </w:rPr>
        <w:t xml:space="preserve">Her er det viktig at det ikkje er </w:t>
      </w:r>
      <w:r w:rsidR="00856EE4" w:rsidRPr="00840526">
        <w:rPr>
          <w:rFonts w:ascii="Aptos" w:hAnsi="Aptos"/>
        </w:rPr>
        <w:t>no</w:t>
      </w:r>
      <w:r w:rsidR="007D70FE" w:rsidRPr="00840526">
        <w:rPr>
          <w:rFonts w:ascii="Aptos" w:hAnsi="Aptos"/>
        </w:rPr>
        <w:t>ko</w:t>
      </w:r>
      <w:r w:rsidR="00856EE4" w:rsidRPr="00840526">
        <w:rPr>
          <w:rFonts w:ascii="Aptos" w:hAnsi="Aptos"/>
        </w:rPr>
        <w:t xml:space="preserve"> press på å presentere. </w:t>
      </w:r>
      <w:proofErr w:type="spellStart"/>
      <w:r w:rsidR="00856EE4" w:rsidRPr="00840526">
        <w:rPr>
          <w:rFonts w:ascii="Aptos" w:hAnsi="Aptos"/>
        </w:rPr>
        <w:t>Mentor</w:t>
      </w:r>
      <w:proofErr w:type="spellEnd"/>
      <w:r w:rsidR="00856EE4" w:rsidRPr="00840526">
        <w:rPr>
          <w:rFonts w:ascii="Aptos" w:hAnsi="Aptos"/>
        </w:rPr>
        <w:t xml:space="preserve"> kan presentere </w:t>
      </w:r>
      <w:r w:rsidRPr="00840526">
        <w:rPr>
          <w:rFonts w:ascii="Aptos" w:hAnsi="Aptos"/>
        </w:rPr>
        <w:t xml:space="preserve">for gruppa </w:t>
      </w:r>
      <w:r w:rsidR="00CC1AE2" w:rsidRPr="00840526">
        <w:rPr>
          <w:rFonts w:ascii="Aptos" w:hAnsi="Aptos"/>
        </w:rPr>
        <w:t>om dei ikkje ønskjer å gjera det sjølv.</w:t>
      </w:r>
      <w:r w:rsidR="00856EE4" w:rsidRPr="00840526">
        <w:rPr>
          <w:rFonts w:ascii="Aptos" w:hAnsi="Aptos"/>
        </w:rPr>
        <w:t xml:space="preserve"> </w:t>
      </w:r>
    </w:p>
    <w:p w14:paraId="7FC2B2BF" w14:textId="75132211" w:rsidR="0049170A" w:rsidRDefault="0049170A" w:rsidP="0049170A">
      <w:pPr>
        <w:rPr>
          <w:rFonts w:ascii="Aptos" w:hAnsi="Aptos"/>
        </w:rPr>
      </w:pPr>
      <w:r w:rsidRPr="00840526">
        <w:rPr>
          <w:rFonts w:ascii="Aptos" w:hAnsi="Aptos"/>
        </w:rPr>
        <w:t>13.15-13.45</w:t>
      </w:r>
      <w:r w:rsidRPr="00840526">
        <w:t> </w:t>
      </w:r>
      <w:r w:rsidRPr="00840526">
        <w:rPr>
          <w:rFonts w:ascii="Aptos" w:hAnsi="Aptos"/>
        </w:rPr>
        <w:tab/>
        <w:t xml:space="preserve">Presentasjon av draumetimen for kvarandre </w:t>
      </w:r>
      <w:r w:rsidR="00DF617D" w:rsidRPr="00840526">
        <w:rPr>
          <w:rFonts w:ascii="Aptos" w:hAnsi="Aptos"/>
        </w:rPr>
        <w:t>i plenum</w:t>
      </w:r>
    </w:p>
    <w:p w14:paraId="273089E7" w14:textId="767ECC2C" w:rsidR="005F1334" w:rsidRPr="00840526" w:rsidRDefault="004D0AFE" w:rsidP="00B2652F">
      <w:pPr>
        <w:rPr>
          <w:rFonts w:ascii="Aptos" w:hAnsi="Aptos"/>
        </w:rPr>
      </w:pPr>
      <w:r>
        <w:rPr>
          <w:rFonts w:ascii="Aptos" w:hAnsi="Aptos"/>
        </w:rPr>
        <w:t>13.45-14.00</w:t>
      </w:r>
      <w:r w:rsidR="00B2652F">
        <w:rPr>
          <w:rFonts w:ascii="Aptos" w:hAnsi="Aptos"/>
        </w:rPr>
        <w:tab/>
      </w:r>
      <w:r w:rsidR="0049170A" w:rsidRPr="00840526">
        <w:rPr>
          <w:rFonts w:ascii="Aptos" w:hAnsi="Aptos"/>
        </w:rPr>
        <w:t>Oppsummering og evalueringsskjema</w:t>
      </w:r>
    </w:p>
    <w:p w14:paraId="3AD6E24C" w14:textId="075CD0AE" w:rsidR="1498712C" w:rsidRPr="00840526" w:rsidRDefault="1498712C" w:rsidP="1498712C">
      <w:pPr>
        <w:rPr>
          <w:rFonts w:ascii="Aptos" w:hAnsi="Aptos"/>
        </w:rPr>
      </w:pPr>
    </w:p>
    <w:p w14:paraId="3394F8EB" w14:textId="781F6F57" w:rsidR="118AC1AA" w:rsidRPr="00840526" w:rsidRDefault="009514BF" w:rsidP="009514BF">
      <w:pPr>
        <w:rPr>
          <w:rFonts w:ascii="Aptos" w:hAnsi="Aptos"/>
        </w:rPr>
      </w:pPr>
      <w:r w:rsidRPr="00840526">
        <w:rPr>
          <w:rFonts w:ascii="Aptos" w:hAnsi="Aptos"/>
        </w:rPr>
        <w:t>*</w:t>
      </w:r>
      <w:r w:rsidR="118AC1AA" w:rsidRPr="00840526">
        <w:rPr>
          <w:rFonts w:ascii="Aptos" w:hAnsi="Aptos"/>
        </w:rPr>
        <w:t xml:space="preserve">Programmet er utarbeidd for lærarstudentar som </w:t>
      </w:r>
      <w:proofErr w:type="spellStart"/>
      <w:r w:rsidR="118AC1AA" w:rsidRPr="00840526">
        <w:rPr>
          <w:rFonts w:ascii="Aptos" w:hAnsi="Aptos"/>
        </w:rPr>
        <w:t>mentorar</w:t>
      </w:r>
      <w:proofErr w:type="spellEnd"/>
      <w:r w:rsidR="118AC1AA" w:rsidRPr="00840526">
        <w:rPr>
          <w:rFonts w:ascii="Aptos" w:hAnsi="Aptos"/>
        </w:rPr>
        <w:t>/</w:t>
      </w:r>
      <w:r w:rsidRPr="00840526">
        <w:rPr>
          <w:rFonts w:ascii="Aptos" w:hAnsi="Aptos"/>
        </w:rPr>
        <w:t>rettleiarar</w:t>
      </w:r>
    </w:p>
    <w:sectPr w:rsidR="118AC1AA" w:rsidRPr="0084052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1F3A" w14:textId="77777777" w:rsidR="005B2A82" w:rsidRDefault="005B2A82" w:rsidP="007E3116">
      <w:r>
        <w:separator/>
      </w:r>
    </w:p>
  </w:endnote>
  <w:endnote w:type="continuationSeparator" w:id="0">
    <w:p w14:paraId="3581FA3B" w14:textId="77777777" w:rsidR="005B2A82" w:rsidRDefault="005B2A82" w:rsidP="007E3116">
      <w:r>
        <w:continuationSeparator/>
      </w:r>
    </w:p>
  </w:endnote>
  <w:endnote w:type="continuationNotice" w:id="1">
    <w:p w14:paraId="29456173" w14:textId="77777777" w:rsidR="005B2A82" w:rsidRDefault="005B2A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678789"/>
      <w:docPartObj>
        <w:docPartGallery w:val="Page Numbers (Bottom of Page)"/>
        <w:docPartUnique/>
      </w:docPartObj>
    </w:sdtPr>
    <w:sdtEndPr/>
    <w:sdtContent>
      <w:p w14:paraId="789538ED" w14:textId="77777777" w:rsidR="008B6F82" w:rsidRDefault="0020693A" w:rsidP="008B6F82">
        <w:pPr>
          <w:pStyle w:val="Bunntekst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6B6D8E7F" wp14:editId="65008875">
              <wp:simplePos x="0" y="0"/>
              <wp:positionH relativeFrom="column">
                <wp:posOffset>-92710</wp:posOffset>
              </wp:positionH>
              <wp:positionV relativeFrom="paragraph">
                <wp:posOffset>29845</wp:posOffset>
              </wp:positionV>
              <wp:extent cx="266699" cy="231140"/>
              <wp:effectExtent l="0" t="0" r="635" b="0"/>
              <wp:wrapNone/>
              <wp:docPr id="176133237" name="Bilete 17613323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Bilet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alphaModFix amt="3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699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B6F82">
          <w:fldChar w:fldCharType="begin"/>
        </w:r>
        <w:r w:rsidR="008B6F82">
          <w:instrText>PAGE   \* MERGEFORMAT</w:instrText>
        </w:r>
        <w:r w:rsidR="008B6F82">
          <w:fldChar w:fldCharType="separate"/>
        </w:r>
        <w:r w:rsidR="008B6F82">
          <w:t>2</w:t>
        </w:r>
        <w:r w:rsidR="008B6F8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7AA3" w14:textId="77777777" w:rsidR="005B2A82" w:rsidRDefault="005B2A82" w:rsidP="007E3116">
      <w:r>
        <w:separator/>
      </w:r>
    </w:p>
  </w:footnote>
  <w:footnote w:type="continuationSeparator" w:id="0">
    <w:p w14:paraId="2A968731" w14:textId="77777777" w:rsidR="005B2A82" w:rsidRDefault="005B2A82" w:rsidP="007E3116">
      <w:r>
        <w:continuationSeparator/>
      </w:r>
    </w:p>
  </w:footnote>
  <w:footnote w:type="continuationNotice" w:id="1">
    <w:p w14:paraId="368BCB94" w14:textId="77777777" w:rsidR="005B2A82" w:rsidRDefault="005B2A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2C35" w14:textId="6B38C008" w:rsidR="007E3116" w:rsidRDefault="007E3116" w:rsidP="003E7376">
    <w:pPr>
      <w:pStyle w:val="Topptekst"/>
      <w:jc w:val="right"/>
      <w:rPr>
        <w:rStyle w:val="Svakutheving"/>
        <w:sz w:val="26"/>
        <w:szCs w:val="26"/>
      </w:rPr>
    </w:pPr>
    <w:r w:rsidRPr="0058130E">
      <w:rPr>
        <w:rStyle w:val="Svakutheving"/>
        <w:noProof/>
        <w:sz w:val="26"/>
        <w:szCs w:val="26"/>
      </w:rPr>
      <w:drawing>
        <wp:anchor distT="0" distB="0" distL="114300" distR="114300" simplePos="0" relativeHeight="251658241" behindDoc="0" locked="0" layoutInCell="1" allowOverlap="1" wp14:anchorId="3FCA9059" wp14:editId="59108FE8">
          <wp:simplePos x="0" y="0"/>
          <wp:positionH relativeFrom="column">
            <wp:posOffset>-551180</wp:posOffset>
          </wp:positionH>
          <wp:positionV relativeFrom="paragraph">
            <wp:posOffset>-102870</wp:posOffset>
          </wp:positionV>
          <wp:extent cx="1461155" cy="379900"/>
          <wp:effectExtent l="0" t="0" r="5715" b="1270"/>
          <wp:wrapNone/>
          <wp:docPr id="571411696" name="Bilete 5714116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et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55" cy="37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978">
      <w:rPr>
        <w:rStyle w:val="Svakutheving"/>
        <w:sz w:val="26"/>
        <w:szCs w:val="26"/>
      </w:rPr>
      <w:t>UNG LÆRAR</w:t>
    </w:r>
    <w:r w:rsidR="001B520F">
      <w:rPr>
        <w:rStyle w:val="Svakutheving"/>
        <w:sz w:val="26"/>
        <w:szCs w:val="26"/>
      </w:rPr>
      <w:br/>
    </w:r>
  </w:p>
  <w:p w14:paraId="1155B317" w14:textId="77777777" w:rsidR="001B520F" w:rsidRDefault="001B520F" w:rsidP="003E7376">
    <w:pPr>
      <w:pStyle w:val="Topptekst"/>
      <w:jc w:val="right"/>
      <w:rPr>
        <w:rStyle w:val="Svakutheving"/>
        <w:sz w:val="26"/>
        <w:szCs w:val="26"/>
      </w:rPr>
    </w:pPr>
  </w:p>
  <w:p w14:paraId="1FC437EC" w14:textId="77777777" w:rsidR="001B520F" w:rsidRPr="0058130E" w:rsidRDefault="001B520F" w:rsidP="001B520F">
    <w:pPr>
      <w:pStyle w:val="Topptekst"/>
      <w:jc w:val="center"/>
      <w:rPr>
        <w:rStyle w:val="Svakutheving"/>
        <w:sz w:val="26"/>
        <w:szCs w:val="2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14LhirYdE6y+/" int2:id="TSnXLFR0">
      <int2:state int2:value="Rejected" int2:type="AugLoop_Text_Critique"/>
    </int2:textHash>
    <int2:textHash int2:hashCode="u8QrmAksgX1E0O" int2:id="rgtQEA1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343"/>
    <w:multiLevelType w:val="multilevel"/>
    <w:tmpl w:val="A260E04C"/>
    <w:lvl w:ilvl="0">
      <w:start w:val="13"/>
      <w:numFmt w:val="decimal"/>
      <w:lvlText w:val="%1"/>
      <w:lvlJc w:val="left"/>
      <w:pPr>
        <w:ind w:left="1160" w:hanging="116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734" w:hanging="1160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2308" w:hanging="116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882" w:hanging="1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3456" w:hanging="1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4030" w:hanging="1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6392" w:hanging="1800"/>
      </w:pPr>
      <w:rPr>
        <w:rFonts w:hint="default"/>
      </w:rPr>
    </w:lvl>
  </w:abstractNum>
  <w:abstractNum w:abstractNumId="1" w15:restartNumberingAfterBreak="0">
    <w:nsid w:val="3AE429BA"/>
    <w:multiLevelType w:val="hybridMultilevel"/>
    <w:tmpl w:val="F5E876F6"/>
    <w:lvl w:ilvl="0" w:tplc="5D223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4A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85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84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AB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CF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46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48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C4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91727"/>
    <w:multiLevelType w:val="hybridMultilevel"/>
    <w:tmpl w:val="A858BD04"/>
    <w:lvl w:ilvl="0" w:tplc="8AD6A6AC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417C8"/>
    <w:multiLevelType w:val="multilevel"/>
    <w:tmpl w:val="0DD8827E"/>
    <w:lvl w:ilvl="0">
      <w:start w:val="13"/>
      <w:numFmt w:val="decimal"/>
      <w:lvlText w:val="%1"/>
      <w:lvlJc w:val="left"/>
      <w:pPr>
        <w:ind w:left="1150" w:hanging="115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150" w:hanging="1150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1150" w:hanging="11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0" w:hanging="11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0" w:hanging="11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0" w:hanging="11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 w16cid:durableId="1097210304">
    <w:abstractNumId w:val="1"/>
  </w:num>
  <w:num w:numId="2" w16cid:durableId="27411201">
    <w:abstractNumId w:val="2"/>
  </w:num>
  <w:num w:numId="3" w16cid:durableId="1637490103">
    <w:abstractNumId w:val="3"/>
  </w:num>
  <w:num w:numId="4" w16cid:durableId="68906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13"/>
    <w:rsid w:val="00012E1D"/>
    <w:rsid w:val="00015407"/>
    <w:rsid w:val="000364C8"/>
    <w:rsid w:val="00046743"/>
    <w:rsid w:val="000810D8"/>
    <w:rsid w:val="00083B1F"/>
    <w:rsid w:val="00087907"/>
    <w:rsid w:val="0009072B"/>
    <w:rsid w:val="0009238D"/>
    <w:rsid w:val="00092650"/>
    <w:rsid w:val="00093BB1"/>
    <w:rsid w:val="000A14C7"/>
    <w:rsid w:val="000A16EA"/>
    <w:rsid w:val="000B213B"/>
    <w:rsid w:val="000B63F0"/>
    <w:rsid w:val="000E7A6A"/>
    <w:rsid w:val="000F0176"/>
    <w:rsid w:val="000F0EAB"/>
    <w:rsid w:val="000F26B4"/>
    <w:rsid w:val="00104147"/>
    <w:rsid w:val="00123311"/>
    <w:rsid w:val="00124CBC"/>
    <w:rsid w:val="00141BF5"/>
    <w:rsid w:val="00155EEA"/>
    <w:rsid w:val="00157756"/>
    <w:rsid w:val="00160272"/>
    <w:rsid w:val="00165A3D"/>
    <w:rsid w:val="00167BE8"/>
    <w:rsid w:val="00173DB0"/>
    <w:rsid w:val="00177220"/>
    <w:rsid w:val="00183574"/>
    <w:rsid w:val="00184E1F"/>
    <w:rsid w:val="001A1F5F"/>
    <w:rsid w:val="001B3721"/>
    <w:rsid w:val="001B520F"/>
    <w:rsid w:val="001C0D76"/>
    <w:rsid w:val="001C14DD"/>
    <w:rsid w:val="001C63C0"/>
    <w:rsid w:val="001D047E"/>
    <w:rsid w:val="001D0AE1"/>
    <w:rsid w:val="001D4361"/>
    <w:rsid w:val="001D6964"/>
    <w:rsid w:val="0020693A"/>
    <w:rsid w:val="00206E40"/>
    <w:rsid w:val="00216C81"/>
    <w:rsid w:val="002206CD"/>
    <w:rsid w:val="00224BBC"/>
    <w:rsid w:val="00225592"/>
    <w:rsid w:val="00226335"/>
    <w:rsid w:val="00236C93"/>
    <w:rsid w:val="002635BC"/>
    <w:rsid w:val="00295196"/>
    <w:rsid w:val="002B5413"/>
    <w:rsid w:val="002C0305"/>
    <w:rsid w:val="002C2133"/>
    <w:rsid w:val="002C66B2"/>
    <w:rsid w:val="002D14BB"/>
    <w:rsid w:val="002D4F11"/>
    <w:rsid w:val="002E6306"/>
    <w:rsid w:val="00323699"/>
    <w:rsid w:val="00343CBF"/>
    <w:rsid w:val="003530E0"/>
    <w:rsid w:val="00365FFF"/>
    <w:rsid w:val="00373B16"/>
    <w:rsid w:val="00373E49"/>
    <w:rsid w:val="003842EA"/>
    <w:rsid w:val="00385A64"/>
    <w:rsid w:val="00386CAA"/>
    <w:rsid w:val="00393E3E"/>
    <w:rsid w:val="00394485"/>
    <w:rsid w:val="003A40F5"/>
    <w:rsid w:val="003B489C"/>
    <w:rsid w:val="003B5315"/>
    <w:rsid w:val="003B5D16"/>
    <w:rsid w:val="003C3DE9"/>
    <w:rsid w:val="003E7376"/>
    <w:rsid w:val="003F75E4"/>
    <w:rsid w:val="00401F5C"/>
    <w:rsid w:val="00410F23"/>
    <w:rsid w:val="0041737D"/>
    <w:rsid w:val="00423A8D"/>
    <w:rsid w:val="00425162"/>
    <w:rsid w:val="00427404"/>
    <w:rsid w:val="004302E3"/>
    <w:rsid w:val="00433B0C"/>
    <w:rsid w:val="0044365D"/>
    <w:rsid w:val="00445B6A"/>
    <w:rsid w:val="004555C7"/>
    <w:rsid w:val="00462C3B"/>
    <w:rsid w:val="00466D3D"/>
    <w:rsid w:val="00474C33"/>
    <w:rsid w:val="00476B83"/>
    <w:rsid w:val="00483E61"/>
    <w:rsid w:val="00490554"/>
    <w:rsid w:val="0049170A"/>
    <w:rsid w:val="004931BC"/>
    <w:rsid w:val="00494137"/>
    <w:rsid w:val="004A1F41"/>
    <w:rsid w:val="004C1D94"/>
    <w:rsid w:val="004C3852"/>
    <w:rsid w:val="004C5867"/>
    <w:rsid w:val="004C5EE8"/>
    <w:rsid w:val="004C7978"/>
    <w:rsid w:val="004D0AFE"/>
    <w:rsid w:val="004D3EC6"/>
    <w:rsid w:val="00505250"/>
    <w:rsid w:val="00520611"/>
    <w:rsid w:val="00520D6F"/>
    <w:rsid w:val="0053034B"/>
    <w:rsid w:val="00534235"/>
    <w:rsid w:val="00547FA3"/>
    <w:rsid w:val="0055703F"/>
    <w:rsid w:val="0056468E"/>
    <w:rsid w:val="00564ED7"/>
    <w:rsid w:val="0056736A"/>
    <w:rsid w:val="00572BDC"/>
    <w:rsid w:val="0058130E"/>
    <w:rsid w:val="00592B30"/>
    <w:rsid w:val="00593B31"/>
    <w:rsid w:val="005A335C"/>
    <w:rsid w:val="005A51FC"/>
    <w:rsid w:val="005B2A82"/>
    <w:rsid w:val="005B4176"/>
    <w:rsid w:val="005C5AF8"/>
    <w:rsid w:val="005D424E"/>
    <w:rsid w:val="005D5861"/>
    <w:rsid w:val="005E448F"/>
    <w:rsid w:val="005E537D"/>
    <w:rsid w:val="005E5F39"/>
    <w:rsid w:val="005F1334"/>
    <w:rsid w:val="00623F0C"/>
    <w:rsid w:val="00624D90"/>
    <w:rsid w:val="006258C5"/>
    <w:rsid w:val="00627F18"/>
    <w:rsid w:val="00643AD4"/>
    <w:rsid w:val="00665BE4"/>
    <w:rsid w:val="006859A5"/>
    <w:rsid w:val="006A1371"/>
    <w:rsid w:val="006A6D27"/>
    <w:rsid w:val="006C33C9"/>
    <w:rsid w:val="006D19B8"/>
    <w:rsid w:val="006D2F3C"/>
    <w:rsid w:val="006D3516"/>
    <w:rsid w:val="006D7062"/>
    <w:rsid w:val="006E78BF"/>
    <w:rsid w:val="006F5036"/>
    <w:rsid w:val="006F7592"/>
    <w:rsid w:val="007042AE"/>
    <w:rsid w:val="00707B0F"/>
    <w:rsid w:val="007225E7"/>
    <w:rsid w:val="007241CE"/>
    <w:rsid w:val="00726251"/>
    <w:rsid w:val="007325BB"/>
    <w:rsid w:val="00745F53"/>
    <w:rsid w:val="007570B9"/>
    <w:rsid w:val="00772940"/>
    <w:rsid w:val="00773052"/>
    <w:rsid w:val="00774BED"/>
    <w:rsid w:val="007766C1"/>
    <w:rsid w:val="0078636E"/>
    <w:rsid w:val="00794F6A"/>
    <w:rsid w:val="00797E89"/>
    <w:rsid w:val="007A2C6C"/>
    <w:rsid w:val="007A411E"/>
    <w:rsid w:val="007B00DC"/>
    <w:rsid w:val="007C005D"/>
    <w:rsid w:val="007C02BB"/>
    <w:rsid w:val="007C2D6F"/>
    <w:rsid w:val="007C6050"/>
    <w:rsid w:val="007D70FE"/>
    <w:rsid w:val="007E3116"/>
    <w:rsid w:val="007E599C"/>
    <w:rsid w:val="007F2B05"/>
    <w:rsid w:val="0080329E"/>
    <w:rsid w:val="0080470C"/>
    <w:rsid w:val="0081023D"/>
    <w:rsid w:val="00811E7B"/>
    <w:rsid w:val="00815527"/>
    <w:rsid w:val="00820742"/>
    <w:rsid w:val="00823470"/>
    <w:rsid w:val="008242AB"/>
    <w:rsid w:val="00825D37"/>
    <w:rsid w:val="0082715F"/>
    <w:rsid w:val="00830C59"/>
    <w:rsid w:val="00837F6F"/>
    <w:rsid w:val="00840526"/>
    <w:rsid w:val="00843571"/>
    <w:rsid w:val="00845271"/>
    <w:rsid w:val="00856EE4"/>
    <w:rsid w:val="008575FE"/>
    <w:rsid w:val="00865605"/>
    <w:rsid w:val="008761EF"/>
    <w:rsid w:val="00887730"/>
    <w:rsid w:val="008A39FF"/>
    <w:rsid w:val="008A40E3"/>
    <w:rsid w:val="008B240C"/>
    <w:rsid w:val="008B6F82"/>
    <w:rsid w:val="008C3855"/>
    <w:rsid w:val="008D4608"/>
    <w:rsid w:val="008D4863"/>
    <w:rsid w:val="008D4E86"/>
    <w:rsid w:val="008D5527"/>
    <w:rsid w:val="008E5730"/>
    <w:rsid w:val="008F5DF0"/>
    <w:rsid w:val="0090371F"/>
    <w:rsid w:val="0090559E"/>
    <w:rsid w:val="00910CC7"/>
    <w:rsid w:val="00913380"/>
    <w:rsid w:val="00913F31"/>
    <w:rsid w:val="0092135C"/>
    <w:rsid w:val="00921EDB"/>
    <w:rsid w:val="009235E8"/>
    <w:rsid w:val="0092407F"/>
    <w:rsid w:val="0093592E"/>
    <w:rsid w:val="00937A36"/>
    <w:rsid w:val="00943469"/>
    <w:rsid w:val="00946F1C"/>
    <w:rsid w:val="009514BF"/>
    <w:rsid w:val="00955CEF"/>
    <w:rsid w:val="00956BE4"/>
    <w:rsid w:val="00963FA4"/>
    <w:rsid w:val="00980618"/>
    <w:rsid w:val="00997054"/>
    <w:rsid w:val="009978BC"/>
    <w:rsid w:val="009A2D13"/>
    <w:rsid w:val="009A59AD"/>
    <w:rsid w:val="009B558F"/>
    <w:rsid w:val="009E634D"/>
    <w:rsid w:val="009F00DE"/>
    <w:rsid w:val="009F3177"/>
    <w:rsid w:val="009F41FD"/>
    <w:rsid w:val="00A008D6"/>
    <w:rsid w:val="00A0429E"/>
    <w:rsid w:val="00A10512"/>
    <w:rsid w:val="00A2211E"/>
    <w:rsid w:val="00A23358"/>
    <w:rsid w:val="00A41BB6"/>
    <w:rsid w:val="00A4797D"/>
    <w:rsid w:val="00A572CC"/>
    <w:rsid w:val="00A57B8B"/>
    <w:rsid w:val="00A62993"/>
    <w:rsid w:val="00A63755"/>
    <w:rsid w:val="00A73350"/>
    <w:rsid w:val="00A769B3"/>
    <w:rsid w:val="00A76C12"/>
    <w:rsid w:val="00A77216"/>
    <w:rsid w:val="00AA121F"/>
    <w:rsid w:val="00AB6737"/>
    <w:rsid w:val="00AD7ECD"/>
    <w:rsid w:val="00AE3141"/>
    <w:rsid w:val="00AE52BF"/>
    <w:rsid w:val="00B013CD"/>
    <w:rsid w:val="00B0724E"/>
    <w:rsid w:val="00B170FD"/>
    <w:rsid w:val="00B204BA"/>
    <w:rsid w:val="00B2652F"/>
    <w:rsid w:val="00B33D09"/>
    <w:rsid w:val="00B50A44"/>
    <w:rsid w:val="00B52497"/>
    <w:rsid w:val="00B652BD"/>
    <w:rsid w:val="00B66B5B"/>
    <w:rsid w:val="00B71D33"/>
    <w:rsid w:val="00B723EE"/>
    <w:rsid w:val="00B73093"/>
    <w:rsid w:val="00B74F9C"/>
    <w:rsid w:val="00B7F340"/>
    <w:rsid w:val="00B800A8"/>
    <w:rsid w:val="00B8403B"/>
    <w:rsid w:val="00B8461D"/>
    <w:rsid w:val="00B86DC2"/>
    <w:rsid w:val="00BB1786"/>
    <w:rsid w:val="00BC5598"/>
    <w:rsid w:val="00BC6CAD"/>
    <w:rsid w:val="00BD42B8"/>
    <w:rsid w:val="00BD723D"/>
    <w:rsid w:val="00BD7F75"/>
    <w:rsid w:val="00C05210"/>
    <w:rsid w:val="00C14C55"/>
    <w:rsid w:val="00C2221D"/>
    <w:rsid w:val="00C33A23"/>
    <w:rsid w:val="00C348CD"/>
    <w:rsid w:val="00C454AE"/>
    <w:rsid w:val="00C464B2"/>
    <w:rsid w:val="00C55687"/>
    <w:rsid w:val="00C66952"/>
    <w:rsid w:val="00C66ECE"/>
    <w:rsid w:val="00C717A1"/>
    <w:rsid w:val="00C742A3"/>
    <w:rsid w:val="00C77B61"/>
    <w:rsid w:val="00C816BC"/>
    <w:rsid w:val="00C92924"/>
    <w:rsid w:val="00C93D58"/>
    <w:rsid w:val="00CA7C65"/>
    <w:rsid w:val="00CC1428"/>
    <w:rsid w:val="00CC1AE2"/>
    <w:rsid w:val="00CC2C98"/>
    <w:rsid w:val="00CF2621"/>
    <w:rsid w:val="00CF419D"/>
    <w:rsid w:val="00D27135"/>
    <w:rsid w:val="00D3103B"/>
    <w:rsid w:val="00D547AB"/>
    <w:rsid w:val="00D6744A"/>
    <w:rsid w:val="00D76125"/>
    <w:rsid w:val="00D80A0D"/>
    <w:rsid w:val="00D84454"/>
    <w:rsid w:val="00D875D7"/>
    <w:rsid w:val="00D91A34"/>
    <w:rsid w:val="00D93255"/>
    <w:rsid w:val="00DC2D2B"/>
    <w:rsid w:val="00DD74EF"/>
    <w:rsid w:val="00DF256B"/>
    <w:rsid w:val="00DF617D"/>
    <w:rsid w:val="00E01429"/>
    <w:rsid w:val="00E05769"/>
    <w:rsid w:val="00E179B0"/>
    <w:rsid w:val="00E243B2"/>
    <w:rsid w:val="00E33F3D"/>
    <w:rsid w:val="00E42904"/>
    <w:rsid w:val="00E72BBB"/>
    <w:rsid w:val="00E75827"/>
    <w:rsid w:val="00E855E1"/>
    <w:rsid w:val="00E91663"/>
    <w:rsid w:val="00EB3600"/>
    <w:rsid w:val="00EB4AF3"/>
    <w:rsid w:val="00EC3761"/>
    <w:rsid w:val="00EC5BC7"/>
    <w:rsid w:val="00ED3AA3"/>
    <w:rsid w:val="00ED4142"/>
    <w:rsid w:val="00ED77F5"/>
    <w:rsid w:val="00EE607C"/>
    <w:rsid w:val="00EF38F9"/>
    <w:rsid w:val="00EF4A57"/>
    <w:rsid w:val="00F12174"/>
    <w:rsid w:val="00F13395"/>
    <w:rsid w:val="00F44046"/>
    <w:rsid w:val="00F46123"/>
    <w:rsid w:val="00F526C0"/>
    <w:rsid w:val="00F55C6D"/>
    <w:rsid w:val="00F65B9B"/>
    <w:rsid w:val="00F8023E"/>
    <w:rsid w:val="00F8190D"/>
    <w:rsid w:val="00F83160"/>
    <w:rsid w:val="00F90050"/>
    <w:rsid w:val="00F95573"/>
    <w:rsid w:val="00F95C59"/>
    <w:rsid w:val="00F974F6"/>
    <w:rsid w:val="00FA21FD"/>
    <w:rsid w:val="00FA4679"/>
    <w:rsid w:val="00FC4D5B"/>
    <w:rsid w:val="00FD07BE"/>
    <w:rsid w:val="00FD10BA"/>
    <w:rsid w:val="00FE41CF"/>
    <w:rsid w:val="00FF12A1"/>
    <w:rsid w:val="00FF2B8C"/>
    <w:rsid w:val="0181C9C0"/>
    <w:rsid w:val="059D1588"/>
    <w:rsid w:val="07AE9584"/>
    <w:rsid w:val="0823E4C7"/>
    <w:rsid w:val="0BC06F5E"/>
    <w:rsid w:val="0D26586C"/>
    <w:rsid w:val="0D78169E"/>
    <w:rsid w:val="0DCF1C54"/>
    <w:rsid w:val="0F59D305"/>
    <w:rsid w:val="1069601A"/>
    <w:rsid w:val="118AC1AA"/>
    <w:rsid w:val="1262DA3D"/>
    <w:rsid w:val="12B149EC"/>
    <w:rsid w:val="146BB7A9"/>
    <w:rsid w:val="148CA5D2"/>
    <w:rsid w:val="1498712C"/>
    <w:rsid w:val="15A3091B"/>
    <w:rsid w:val="166DE2FC"/>
    <w:rsid w:val="18228FD7"/>
    <w:rsid w:val="18C00911"/>
    <w:rsid w:val="1B4DC1F3"/>
    <w:rsid w:val="1B72EB19"/>
    <w:rsid w:val="1C1F7E8F"/>
    <w:rsid w:val="1D3B333B"/>
    <w:rsid w:val="1E1BF565"/>
    <w:rsid w:val="2089F3A0"/>
    <w:rsid w:val="22864433"/>
    <w:rsid w:val="244778E2"/>
    <w:rsid w:val="2A3D90CF"/>
    <w:rsid w:val="2B4F6103"/>
    <w:rsid w:val="2B54CD89"/>
    <w:rsid w:val="2C68C9E0"/>
    <w:rsid w:val="2DDE8BDC"/>
    <w:rsid w:val="2E2E3FA7"/>
    <w:rsid w:val="2F7900E1"/>
    <w:rsid w:val="307616C2"/>
    <w:rsid w:val="32AB720A"/>
    <w:rsid w:val="34DC669B"/>
    <w:rsid w:val="397E55C7"/>
    <w:rsid w:val="39B514D2"/>
    <w:rsid w:val="3C613836"/>
    <w:rsid w:val="3CEF4F04"/>
    <w:rsid w:val="3D16987D"/>
    <w:rsid w:val="3D21EB32"/>
    <w:rsid w:val="3D916A27"/>
    <w:rsid w:val="3E789970"/>
    <w:rsid w:val="3E888C31"/>
    <w:rsid w:val="3EFDA62C"/>
    <w:rsid w:val="407F1736"/>
    <w:rsid w:val="40F19DD0"/>
    <w:rsid w:val="42D429DC"/>
    <w:rsid w:val="4380B174"/>
    <w:rsid w:val="445F596B"/>
    <w:rsid w:val="45348850"/>
    <w:rsid w:val="4879C9CB"/>
    <w:rsid w:val="49DAFFE4"/>
    <w:rsid w:val="4B4277A6"/>
    <w:rsid w:val="4CF0C4FB"/>
    <w:rsid w:val="4D1B1FA8"/>
    <w:rsid w:val="4D1CF7B6"/>
    <w:rsid w:val="4D73A21D"/>
    <w:rsid w:val="4DA8C6C2"/>
    <w:rsid w:val="4E0182BA"/>
    <w:rsid w:val="4E5C7F87"/>
    <w:rsid w:val="4F56624A"/>
    <w:rsid w:val="4F6183DA"/>
    <w:rsid w:val="4FB3331C"/>
    <w:rsid w:val="56272AB5"/>
    <w:rsid w:val="56548D59"/>
    <w:rsid w:val="56AE5EC0"/>
    <w:rsid w:val="579BAA55"/>
    <w:rsid w:val="58817E9F"/>
    <w:rsid w:val="58DBFBE1"/>
    <w:rsid w:val="597218B3"/>
    <w:rsid w:val="5D34F82E"/>
    <w:rsid w:val="5D3C4EBE"/>
    <w:rsid w:val="5E025746"/>
    <w:rsid w:val="5FE0C22A"/>
    <w:rsid w:val="603408EC"/>
    <w:rsid w:val="63092815"/>
    <w:rsid w:val="638862AC"/>
    <w:rsid w:val="65A0FD87"/>
    <w:rsid w:val="6741CBD6"/>
    <w:rsid w:val="6845DE37"/>
    <w:rsid w:val="699CAF0F"/>
    <w:rsid w:val="6AD8CDC7"/>
    <w:rsid w:val="6BDCB1CF"/>
    <w:rsid w:val="6BF9791B"/>
    <w:rsid w:val="6D24E8A5"/>
    <w:rsid w:val="726CC8EE"/>
    <w:rsid w:val="74439E8C"/>
    <w:rsid w:val="74B38442"/>
    <w:rsid w:val="75349FC6"/>
    <w:rsid w:val="75A008F6"/>
    <w:rsid w:val="7604A9FE"/>
    <w:rsid w:val="77C2F0F7"/>
    <w:rsid w:val="7805A42C"/>
    <w:rsid w:val="79672BE4"/>
    <w:rsid w:val="7C389F77"/>
    <w:rsid w:val="7CDE0DEC"/>
    <w:rsid w:val="7E824DBB"/>
    <w:rsid w:val="7F1C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231FB"/>
  <w15:chartTrackingRefBased/>
  <w15:docId w15:val="{161A89F3-8A47-4574-AA3D-236AD080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before="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116"/>
    <w:rPr>
      <w:rFonts w:ascii="Arial" w:hAnsi="Arial" w:cs="Arial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37A36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4357" w:themeColor="text2"/>
      <w:sz w:val="44"/>
      <w:szCs w:val="4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7A36"/>
    <w:pPr>
      <w:keepNext/>
      <w:keepLines/>
      <w:outlineLvl w:val="1"/>
    </w:pPr>
    <w:rPr>
      <w:rFonts w:ascii="Georgia" w:eastAsiaTheme="majorEastAsia" w:hAnsi="Georgia" w:cstheme="majorBidi"/>
      <w:color w:val="004357" w:themeColor="text2"/>
      <w:sz w:val="36"/>
      <w:szCs w:val="36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937A36"/>
    <w:pPr>
      <w:spacing w:line="276" w:lineRule="auto"/>
      <w:outlineLvl w:val="2"/>
    </w:pPr>
    <w:rPr>
      <w:sz w:val="30"/>
      <w:szCs w:val="3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12174"/>
    <w:pPr>
      <w:keepNext/>
      <w:keepLines/>
      <w:outlineLvl w:val="3"/>
    </w:pPr>
    <w:rPr>
      <w:rFonts w:ascii="Georgia" w:eastAsiaTheme="majorEastAsia" w:hAnsi="Georgia" w:cstheme="majorBidi"/>
      <w:color w:val="004357" w:themeColor="text2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37A36"/>
    <w:pPr>
      <w:keepNext/>
      <w:keepLines/>
      <w:outlineLvl w:val="4"/>
    </w:pPr>
    <w:rPr>
      <w:rFonts w:ascii="Georgia" w:eastAsiaTheme="majorEastAsia" w:hAnsi="Georgia" w:cstheme="majorBidi"/>
      <w:color w:val="004357" w:themeColor="text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A36"/>
    <w:pPr>
      <w:keepNext/>
      <w:keepLines/>
      <w:outlineLvl w:val="5"/>
    </w:pPr>
    <w:rPr>
      <w:rFonts w:asciiTheme="majorHAnsi" w:eastAsiaTheme="majorEastAsia" w:hAnsiTheme="majorHAnsi" w:cstheme="majorBidi"/>
      <w:color w:val="004357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E311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3116"/>
  </w:style>
  <w:style w:type="paragraph" w:styleId="Bunntekst">
    <w:name w:val="footer"/>
    <w:basedOn w:val="Normal"/>
    <w:link w:val="BunntekstTegn"/>
    <w:uiPriority w:val="99"/>
    <w:unhideWhenUsed/>
    <w:rsid w:val="007E311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3116"/>
  </w:style>
  <w:style w:type="character" w:customStyle="1" w:styleId="Overskrift1Tegn">
    <w:name w:val="Overskrift 1 Tegn"/>
    <w:basedOn w:val="Standardskriftforavsnitt"/>
    <w:link w:val="Overskrift1"/>
    <w:uiPriority w:val="9"/>
    <w:rsid w:val="00937A36"/>
    <w:rPr>
      <w:rFonts w:ascii="Georgia" w:eastAsiaTheme="majorEastAsia" w:hAnsi="Georgia" w:cstheme="majorBidi"/>
      <w:color w:val="004357" w:themeColor="text2"/>
      <w:sz w:val="44"/>
      <w:szCs w:val="44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37A36"/>
    <w:rPr>
      <w:rFonts w:ascii="Georgia" w:eastAsiaTheme="majorEastAsia" w:hAnsi="Georgia" w:cstheme="majorBidi"/>
      <w:color w:val="004357" w:themeColor="text2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F0EAB"/>
    <w:rPr>
      <w:rFonts w:ascii="Georgia" w:eastAsiaTheme="majorEastAsia" w:hAnsi="Georgia" w:cstheme="majorBidi"/>
      <w:color w:val="004357" w:themeColor="text2"/>
      <w:sz w:val="30"/>
      <w:szCs w:val="30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F12174"/>
    <w:pPr>
      <w:spacing w:line="240" w:lineRule="auto"/>
      <w:contextualSpacing/>
    </w:pPr>
    <w:rPr>
      <w:rFonts w:ascii="Georgia" w:eastAsiaTheme="majorEastAsia" w:hAnsi="Georgia" w:cstheme="majorBidi"/>
      <w:color w:val="004357" w:themeColor="text2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12174"/>
    <w:rPr>
      <w:rFonts w:ascii="Georgia" w:eastAsiaTheme="majorEastAsia" w:hAnsi="Georgia" w:cstheme="majorBidi"/>
      <w:color w:val="004357" w:themeColor="text2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12174"/>
    <w:rPr>
      <w:rFonts w:ascii="Georgia" w:eastAsiaTheme="majorEastAsia" w:hAnsi="Georgia" w:cstheme="majorBidi"/>
      <w:color w:val="004357" w:themeColor="text2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37A36"/>
    <w:rPr>
      <w:rFonts w:ascii="Georgia" w:eastAsiaTheme="majorEastAsia" w:hAnsi="Georgia" w:cstheme="majorBidi"/>
      <w:color w:val="004357" w:themeColor="text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37A36"/>
    <w:pPr>
      <w:numPr>
        <w:ilvl w:val="1"/>
      </w:numPr>
    </w:pPr>
    <w:rPr>
      <w:rFonts w:eastAsiaTheme="minorEastAsia"/>
      <w:color w:val="004357" w:themeColor="text2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37A36"/>
    <w:rPr>
      <w:rFonts w:ascii="Arial" w:eastAsiaTheme="minorEastAsia" w:hAnsi="Arial" w:cs="Arial"/>
      <w:color w:val="004357" w:themeColor="text2"/>
      <w:spacing w:val="15"/>
      <w:lang w:val="nn-NO"/>
    </w:rPr>
  </w:style>
  <w:style w:type="character" w:styleId="Svakutheving">
    <w:name w:val="Subtle Emphasis"/>
    <w:basedOn w:val="Standardskriftforavsnitt"/>
    <w:uiPriority w:val="19"/>
    <w:qFormat/>
    <w:rsid w:val="00937A36"/>
    <w:rPr>
      <w:i w:val="0"/>
      <w:iCs/>
      <w:color w:val="004357" w:themeColor="text2"/>
    </w:rPr>
  </w:style>
  <w:style w:type="character" w:styleId="Sterkutheving">
    <w:name w:val="Intense Emphasis"/>
    <w:basedOn w:val="Standardskriftforavsnitt"/>
    <w:uiPriority w:val="21"/>
    <w:rsid w:val="0020693A"/>
    <w:rPr>
      <w:i/>
      <w:iCs/>
      <w:color w:val="1C8087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937A36"/>
    <w:pPr>
      <w:spacing w:before="200"/>
      <w:ind w:left="864" w:right="864"/>
      <w:jc w:val="center"/>
    </w:pPr>
    <w:rPr>
      <w:color w:val="004357" w:themeColor="text2"/>
    </w:rPr>
  </w:style>
  <w:style w:type="character" w:customStyle="1" w:styleId="SitatTegn">
    <w:name w:val="Sitat Tegn"/>
    <w:basedOn w:val="Standardskriftforavsnitt"/>
    <w:link w:val="Sitat"/>
    <w:uiPriority w:val="29"/>
    <w:rsid w:val="00937A36"/>
    <w:rPr>
      <w:rFonts w:ascii="Arial" w:hAnsi="Arial" w:cs="Arial"/>
      <w:color w:val="004357" w:themeColor="text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37A36"/>
    <w:pPr>
      <w:pBdr>
        <w:top w:val="single" w:sz="4" w:space="10" w:color="1C8087" w:themeColor="accent1"/>
        <w:bottom w:val="single" w:sz="4" w:space="10" w:color="1C8087" w:themeColor="accent1"/>
      </w:pBdr>
      <w:spacing w:before="360" w:after="360"/>
      <w:ind w:left="864" w:right="864"/>
      <w:jc w:val="center"/>
    </w:pPr>
    <w:rPr>
      <w:color w:val="004357" w:themeColor="text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37A36"/>
    <w:rPr>
      <w:rFonts w:ascii="Arial" w:hAnsi="Arial" w:cs="Arial"/>
      <w:color w:val="004357" w:themeColor="text2"/>
    </w:rPr>
  </w:style>
  <w:style w:type="character" w:styleId="Svakreferanse">
    <w:name w:val="Subtle Reference"/>
    <w:basedOn w:val="Standardskriftforavsnitt"/>
    <w:uiPriority w:val="31"/>
    <w:qFormat/>
    <w:rsid w:val="00937A36"/>
    <w:rPr>
      <w:smallCaps/>
      <w:color w:val="004357" w:themeColor="text2"/>
    </w:rPr>
  </w:style>
  <w:style w:type="character" w:styleId="Sterkreferanse">
    <w:name w:val="Intense Reference"/>
    <w:basedOn w:val="Standardskriftforavsnitt"/>
    <w:uiPriority w:val="32"/>
    <w:qFormat/>
    <w:rsid w:val="00937A36"/>
    <w:rPr>
      <w:b/>
      <w:bCs/>
      <w:smallCaps/>
      <w:color w:val="004357" w:themeColor="text2"/>
      <w:spacing w:val="5"/>
    </w:rPr>
  </w:style>
  <w:style w:type="paragraph" w:styleId="Listeavsnitt">
    <w:name w:val="List Paragraph"/>
    <w:basedOn w:val="Normal"/>
    <w:uiPriority w:val="34"/>
    <w:qFormat/>
    <w:rsid w:val="0020693A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20693A"/>
    <w:rPr>
      <w:b/>
      <w:bCs/>
    </w:rPr>
  </w:style>
  <w:style w:type="table" w:styleId="Tabellrutenett">
    <w:name w:val="Table Grid"/>
    <w:basedOn w:val="Vanligtabell"/>
    <w:uiPriority w:val="39"/>
    <w:rsid w:val="00CF41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2">
    <w:name w:val="Grid Table 2"/>
    <w:basedOn w:val="Vanligtabell"/>
    <w:uiPriority w:val="47"/>
    <w:rsid w:val="00CF419D"/>
    <w:pPr>
      <w:spacing w:line="240" w:lineRule="auto"/>
    </w:pPr>
    <w:tblPr>
      <w:tblStyleRowBandSize w:val="1"/>
      <w:tblStyleColBandSize w:val="1"/>
      <w:tblBorders>
        <w:top w:val="single" w:sz="2" w:space="0" w:color="01C4FF" w:themeColor="text1" w:themeTint="99"/>
        <w:bottom w:val="single" w:sz="2" w:space="0" w:color="01C4FF" w:themeColor="text1" w:themeTint="99"/>
        <w:insideH w:val="single" w:sz="2" w:space="0" w:color="01C4FF" w:themeColor="text1" w:themeTint="99"/>
        <w:insideV w:val="single" w:sz="2" w:space="0" w:color="01C4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1C4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1C4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BFF" w:themeFill="text1" w:themeFillTint="33"/>
      </w:tcPr>
    </w:tblStylePr>
    <w:tblStylePr w:type="band1Horz">
      <w:tblPr/>
      <w:tcPr>
        <w:shd w:val="clear" w:color="auto" w:fill="AAEBFF" w:themeFill="text1" w:themeFillTint="33"/>
      </w:tcPr>
    </w:tblStylePr>
  </w:style>
  <w:style w:type="table" w:styleId="Rutenettabell4">
    <w:name w:val="Grid Table 4"/>
    <w:basedOn w:val="Vanligtabell"/>
    <w:uiPriority w:val="49"/>
    <w:rsid w:val="00CF419D"/>
    <w:pPr>
      <w:spacing w:line="240" w:lineRule="auto"/>
    </w:pPr>
    <w:tblPr>
      <w:tblStyleRowBandSize w:val="1"/>
      <w:tblStyleColBandSize w:val="1"/>
      <w:tblBorders>
        <w:top w:val="single" w:sz="4" w:space="0" w:color="01C4FF" w:themeColor="text1" w:themeTint="99"/>
        <w:left w:val="single" w:sz="4" w:space="0" w:color="01C4FF" w:themeColor="text1" w:themeTint="99"/>
        <w:bottom w:val="single" w:sz="4" w:space="0" w:color="01C4FF" w:themeColor="text1" w:themeTint="99"/>
        <w:right w:val="single" w:sz="4" w:space="0" w:color="01C4FF" w:themeColor="text1" w:themeTint="99"/>
        <w:insideH w:val="single" w:sz="4" w:space="0" w:color="01C4FF" w:themeColor="text1" w:themeTint="99"/>
        <w:insideV w:val="single" w:sz="4" w:space="0" w:color="01C4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57" w:themeColor="text1"/>
          <w:left w:val="single" w:sz="4" w:space="0" w:color="004357" w:themeColor="text1"/>
          <w:bottom w:val="single" w:sz="4" w:space="0" w:color="004357" w:themeColor="text1"/>
          <w:right w:val="single" w:sz="4" w:space="0" w:color="004357" w:themeColor="text1"/>
          <w:insideH w:val="nil"/>
          <w:insideV w:val="nil"/>
        </w:tcBorders>
        <w:shd w:val="clear" w:color="auto" w:fill="004357" w:themeFill="text1"/>
      </w:tcPr>
    </w:tblStylePr>
    <w:tblStylePr w:type="lastRow">
      <w:rPr>
        <w:b/>
        <w:bCs/>
      </w:rPr>
      <w:tblPr/>
      <w:tcPr>
        <w:tcBorders>
          <w:top w:val="double" w:sz="4" w:space="0" w:color="0043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BFF" w:themeFill="text1" w:themeFillTint="33"/>
      </w:tcPr>
    </w:tblStylePr>
    <w:tblStylePr w:type="band1Horz">
      <w:tblPr/>
      <w:tcPr>
        <w:shd w:val="clear" w:color="auto" w:fill="AAEBFF" w:themeFill="text1" w:themeFillTint="33"/>
      </w:tcPr>
    </w:tblStylePr>
  </w:style>
  <w:style w:type="table" w:styleId="Rutenettabell5mrkuthevingsfarge3">
    <w:name w:val="Grid Table 5 Dark Accent 3"/>
    <w:basedOn w:val="Vanligtabell"/>
    <w:uiPriority w:val="50"/>
    <w:rsid w:val="00393E3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E0E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E0E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E0E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E0E4" w:themeFill="accent3"/>
      </w:tcPr>
    </w:tblStylePr>
    <w:tblStylePr w:type="band1Vert">
      <w:tblPr/>
      <w:tcPr>
        <w:shd w:val="clear" w:color="auto" w:fill="D5F2F4" w:themeFill="accent3" w:themeFillTint="66"/>
      </w:tcPr>
    </w:tblStylePr>
    <w:tblStylePr w:type="band1Horz">
      <w:tblPr/>
      <w:tcPr>
        <w:shd w:val="clear" w:color="auto" w:fill="D5F2F4" w:themeFill="accent3" w:themeFillTint="66"/>
      </w:tcPr>
    </w:tblStylePr>
  </w:style>
  <w:style w:type="table" w:styleId="Rutenettabell4uthevingsfarge3">
    <w:name w:val="Grid Table 4 Accent 3"/>
    <w:basedOn w:val="Vanligtabell"/>
    <w:uiPriority w:val="49"/>
    <w:rsid w:val="002C66B2"/>
    <w:pPr>
      <w:spacing w:line="240" w:lineRule="auto"/>
    </w:pPr>
    <w:tblPr>
      <w:tblStyleRowBandSize w:val="1"/>
      <w:tblStyleColBandSize w:val="1"/>
      <w:tblBorders>
        <w:top w:val="single" w:sz="4" w:space="0" w:color="C1ECEE" w:themeColor="accent3" w:themeTint="99"/>
        <w:left w:val="single" w:sz="4" w:space="0" w:color="C1ECEE" w:themeColor="accent3" w:themeTint="99"/>
        <w:bottom w:val="single" w:sz="4" w:space="0" w:color="C1ECEE" w:themeColor="accent3" w:themeTint="99"/>
        <w:right w:val="single" w:sz="4" w:space="0" w:color="C1ECEE" w:themeColor="accent3" w:themeTint="99"/>
        <w:insideH w:val="single" w:sz="4" w:space="0" w:color="C1ECEE" w:themeColor="accent3" w:themeTint="99"/>
        <w:insideV w:val="single" w:sz="4" w:space="0" w:color="C1EC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E0E4" w:themeColor="accent3"/>
          <w:left w:val="single" w:sz="4" w:space="0" w:color="98E0E4" w:themeColor="accent3"/>
          <w:bottom w:val="single" w:sz="4" w:space="0" w:color="98E0E4" w:themeColor="accent3"/>
          <w:right w:val="single" w:sz="4" w:space="0" w:color="98E0E4" w:themeColor="accent3"/>
          <w:insideH w:val="nil"/>
          <w:insideV w:val="nil"/>
        </w:tcBorders>
        <w:shd w:val="clear" w:color="auto" w:fill="98E0E4" w:themeFill="accent3"/>
      </w:tcPr>
    </w:tblStylePr>
    <w:tblStylePr w:type="lastRow">
      <w:rPr>
        <w:b/>
        <w:bCs/>
      </w:rPr>
      <w:tblPr/>
      <w:tcPr>
        <w:tcBorders>
          <w:top w:val="double" w:sz="4" w:space="0" w:color="98E0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8F9" w:themeFill="accent3" w:themeFillTint="33"/>
      </w:tcPr>
    </w:tblStylePr>
    <w:tblStylePr w:type="band1Horz">
      <w:tblPr/>
      <w:tcPr>
        <w:shd w:val="clear" w:color="auto" w:fill="EAF8F9" w:themeFill="accent3" w:themeFillTint="33"/>
      </w:tcPr>
    </w:tblStylePr>
  </w:style>
  <w:style w:type="table" w:styleId="Rutenettabell4uthevingsfarge1">
    <w:name w:val="Grid Table 4 Accent 1"/>
    <w:basedOn w:val="Vanligtabell"/>
    <w:uiPriority w:val="49"/>
    <w:rsid w:val="002C66B2"/>
    <w:pPr>
      <w:spacing w:line="240" w:lineRule="auto"/>
    </w:pPr>
    <w:tblPr>
      <w:tblStyleRowBandSize w:val="1"/>
      <w:tblStyleColBandSize w:val="1"/>
      <w:tblBorders>
        <w:top w:val="single" w:sz="4" w:space="0" w:color="52D2DB" w:themeColor="accent1" w:themeTint="99"/>
        <w:left w:val="single" w:sz="4" w:space="0" w:color="52D2DB" w:themeColor="accent1" w:themeTint="99"/>
        <w:bottom w:val="single" w:sz="4" w:space="0" w:color="52D2DB" w:themeColor="accent1" w:themeTint="99"/>
        <w:right w:val="single" w:sz="4" w:space="0" w:color="52D2DB" w:themeColor="accent1" w:themeTint="99"/>
        <w:insideH w:val="single" w:sz="4" w:space="0" w:color="52D2DB" w:themeColor="accent1" w:themeTint="99"/>
        <w:insideV w:val="single" w:sz="4" w:space="0" w:color="52D2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8087" w:themeColor="accent1"/>
          <w:left w:val="single" w:sz="4" w:space="0" w:color="1C8087" w:themeColor="accent1"/>
          <w:bottom w:val="single" w:sz="4" w:space="0" w:color="1C8087" w:themeColor="accent1"/>
          <w:right w:val="single" w:sz="4" w:space="0" w:color="1C8087" w:themeColor="accent1"/>
          <w:insideH w:val="nil"/>
          <w:insideV w:val="nil"/>
        </w:tcBorders>
        <w:shd w:val="clear" w:color="auto" w:fill="1C8087" w:themeFill="accent1"/>
      </w:tcPr>
    </w:tblStylePr>
    <w:tblStylePr w:type="lastRow">
      <w:rPr>
        <w:b/>
        <w:bCs/>
      </w:rPr>
      <w:tblPr/>
      <w:tcPr>
        <w:tcBorders>
          <w:top w:val="double" w:sz="4" w:space="0" w:color="1C808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3" w:themeFill="accent1" w:themeFillTint="33"/>
      </w:tcPr>
    </w:tblStylePr>
    <w:tblStylePr w:type="band1Horz">
      <w:tblPr/>
      <w:tcPr>
        <w:shd w:val="clear" w:color="auto" w:fill="C5F0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373E49"/>
    <w:pPr>
      <w:spacing w:line="240" w:lineRule="auto"/>
    </w:pPr>
    <w:rPr>
      <w:color w:val="29B4C8" w:themeColor="accent2" w:themeShade="BF"/>
    </w:rPr>
    <w:tblPr>
      <w:tblStyleRowBandSize w:val="1"/>
      <w:tblStyleColBandSize w:val="1"/>
      <w:tblBorders>
        <w:top w:val="single" w:sz="4" w:space="0" w:color="A1E2EB" w:themeColor="accent2" w:themeTint="99"/>
        <w:left w:val="single" w:sz="4" w:space="0" w:color="A1E2EB" w:themeColor="accent2" w:themeTint="99"/>
        <w:bottom w:val="single" w:sz="4" w:space="0" w:color="A1E2EB" w:themeColor="accent2" w:themeTint="99"/>
        <w:right w:val="single" w:sz="4" w:space="0" w:color="A1E2EB" w:themeColor="accent2" w:themeTint="99"/>
        <w:insideH w:val="single" w:sz="4" w:space="0" w:color="A1E2EB" w:themeColor="accent2" w:themeTint="99"/>
        <w:insideV w:val="single" w:sz="4" w:space="0" w:color="A1E2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E2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E2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5F8" w:themeFill="accent2" w:themeFillTint="33"/>
      </w:tcPr>
    </w:tblStylePr>
    <w:tblStylePr w:type="band1Horz">
      <w:tblPr/>
      <w:tcPr>
        <w:shd w:val="clear" w:color="auto" w:fill="DFF5F8" w:themeFill="accent2" w:themeFillTint="33"/>
      </w:tcPr>
    </w:tblStylePr>
  </w:style>
  <w:style w:type="table" w:styleId="Listetabell4">
    <w:name w:val="List Table 4"/>
    <w:basedOn w:val="Vanligtabell"/>
    <w:uiPriority w:val="49"/>
    <w:rsid w:val="00490554"/>
    <w:pPr>
      <w:spacing w:line="240" w:lineRule="auto"/>
    </w:pPr>
    <w:tblPr>
      <w:tblStyleRowBandSize w:val="1"/>
      <w:tblStyleColBandSize w:val="1"/>
      <w:tblBorders>
        <w:top w:val="single" w:sz="4" w:space="0" w:color="01C4FF" w:themeColor="text1" w:themeTint="99"/>
        <w:left w:val="single" w:sz="4" w:space="0" w:color="01C4FF" w:themeColor="text1" w:themeTint="99"/>
        <w:bottom w:val="single" w:sz="4" w:space="0" w:color="01C4FF" w:themeColor="text1" w:themeTint="99"/>
        <w:right w:val="single" w:sz="4" w:space="0" w:color="01C4FF" w:themeColor="text1" w:themeTint="99"/>
        <w:insideH w:val="single" w:sz="4" w:space="0" w:color="01C4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57" w:themeColor="text1"/>
          <w:left w:val="single" w:sz="4" w:space="0" w:color="004357" w:themeColor="text1"/>
          <w:bottom w:val="single" w:sz="4" w:space="0" w:color="004357" w:themeColor="text1"/>
          <w:right w:val="single" w:sz="4" w:space="0" w:color="004357" w:themeColor="text1"/>
          <w:insideH w:val="nil"/>
        </w:tcBorders>
        <w:shd w:val="clear" w:color="auto" w:fill="004357" w:themeFill="text1"/>
      </w:tcPr>
    </w:tblStylePr>
    <w:tblStylePr w:type="lastRow">
      <w:rPr>
        <w:b/>
        <w:bCs/>
      </w:rPr>
      <w:tblPr/>
      <w:tcPr>
        <w:tcBorders>
          <w:top w:val="double" w:sz="4" w:space="0" w:color="01C4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BFF" w:themeFill="text1" w:themeFillTint="33"/>
      </w:tcPr>
    </w:tblStylePr>
    <w:tblStylePr w:type="band1Horz">
      <w:tblPr/>
      <w:tcPr>
        <w:shd w:val="clear" w:color="auto" w:fill="AAEBFF" w:themeFill="text1" w:themeFillTint="33"/>
      </w:tcPr>
    </w:tblStylePr>
  </w:style>
  <w:style w:type="table" w:styleId="Rutenettabell5mrk">
    <w:name w:val="Grid Table 5 Dark"/>
    <w:basedOn w:val="Vanligtabell"/>
    <w:uiPriority w:val="50"/>
    <w:rsid w:val="00FF12A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EB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5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5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35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357" w:themeFill="text1"/>
      </w:tcPr>
    </w:tblStylePr>
    <w:tblStylePr w:type="band1Vert">
      <w:tblPr/>
      <w:tcPr>
        <w:shd w:val="clear" w:color="auto" w:fill="55D7FF" w:themeFill="text1" w:themeFillTint="66"/>
      </w:tcPr>
    </w:tblStylePr>
    <w:tblStylePr w:type="band1Horz">
      <w:tblPr/>
      <w:tcPr>
        <w:shd w:val="clear" w:color="auto" w:fill="55D7FF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FF12A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0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808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808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808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8087" w:themeFill="accent1"/>
      </w:tcPr>
    </w:tblStylePr>
    <w:tblStylePr w:type="band1Vert">
      <w:tblPr/>
      <w:tcPr>
        <w:shd w:val="clear" w:color="auto" w:fill="8BE1E7" w:themeFill="accent1" w:themeFillTint="66"/>
      </w:tcPr>
    </w:tblStylePr>
    <w:tblStylePr w:type="band1Horz">
      <w:tblPr/>
      <w:tcPr>
        <w:shd w:val="clear" w:color="auto" w:fill="8BE1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FF12A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5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D0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D0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D0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D0DF" w:themeFill="accent2"/>
      </w:tcPr>
    </w:tblStylePr>
    <w:tblStylePr w:type="band1Vert">
      <w:tblPr/>
      <w:tcPr>
        <w:shd w:val="clear" w:color="auto" w:fill="C0EBF2" w:themeFill="accent2" w:themeFillTint="66"/>
      </w:tcPr>
    </w:tblStylePr>
    <w:tblStylePr w:type="band1Horz">
      <w:tblPr/>
      <w:tcPr>
        <w:shd w:val="clear" w:color="auto" w:fill="C0EBF2" w:themeFill="accent2" w:themeFillTint="66"/>
      </w:tcPr>
    </w:tblStylePr>
  </w:style>
  <w:style w:type="table" w:styleId="Listetabell7fargerikuthevingsfarge1">
    <w:name w:val="List Table 7 Colorful Accent 1"/>
    <w:basedOn w:val="Vanligtabell"/>
    <w:uiPriority w:val="52"/>
    <w:rsid w:val="00C717A1"/>
    <w:pPr>
      <w:spacing w:line="240" w:lineRule="auto"/>
    </w:pPr>
    <w:rPr>
      <w:color w:val="155F6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808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808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808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808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0F3" w:themeFill="accent1" w:themeFillTint="33"/>
      </w:tcPr>
    </w:tblStylePr>
    <w:tblStylePr w:type="band1Horz">
      <w:tblPr/>
      <w:tcPr>
        <w:shd w:val="clear" w:color="auto" w:fill="C5F0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5mrk">
    <w:name w:val="List Table 5 Dark"/>
    <w:basedOn w:val="Vanligtabell"/>
    <w:uiPriority w:val="50"/>
    <w:rsid w:val="00C717A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357" w:themeColor="text1"/>
        <w:left w:val="single" w:sz="24" w:space="0" w:color="004357" w:themeColor="text1"/>
        <w:bottom w:val="single" w:sz="24" w:space="0" w:color="004357" w:themeColor="text1"/>
        <w:right w:val="single" w:sz="24" w:space="0" w:color="004357" w:themeColor="text1"/>
      </w:tblBorders>
    </w:tblPr>
    <w:tcPr>
      <w:shd w:val="clear" w:color="auto" w:fill="00435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C717A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8087" w:themeColor="accent1"/>
        <w:left w:val="single" w:sz="24" w:space="0" w:color="1C8087" w:themeColor="accent1"/>
        <w:bottom w:val="single" w:sz="24" w:space="0" w:color="1C8087" w:themeColor="accent1"/>
        <w:right w:val="single" w:sz="24" w:space="0" w:color="1C8087" w:themeColor="accent1"/>
      </w:tblBorders>
    </w:tblPr>
    <w:tcPr>
      <w:shd w:val="clear" w:color="auto" w:fill="1C808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7fargerik">
    <w:name w:val="List Table 7 Colorful"/>
    <w:basedOn w:val="Vanligtabell"/>
    <w:uiPriority w:val="52"/>
    <w:rsid w:val="00C717A1"/>
    <w:pPr>
      <w:spacing w:line="240" w:lineRule="auto"/>
    </w:pPr>
    <w:rPr>
      <w:color w:val="004357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35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35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35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35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AEBFF" w:themeFill="text1" w:themeFillTint="33"/>
      </w:tcPr>
    </w:tblStylePr>
    <w:tblStylePr w:type="band1Horz">
      <w:tblPr/>
      <w:tcPr>
        <w:shd w:val="clear" w:color="auto" w:fill="AAEB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4uthevingsfarge1">
    <w:name w:val="List Table 4 Accent 1"/>
    <w:basedOn w:val="Vanligtabell"/>
    <w:uiPriority w:val="49"/>
    <w:rsid w:val="006F7592"/>
    <w:pPr>
      <w:spacing w:line="240" w:lineRule="auto"/>
    </w:pPr>
    <w:tblPr>
      <w:tblStyleRowBandSize w:val="1"/>
      <w:tblStyleColBandSize w:val="1"/>
      <w:tblBorders>
        <w:top w:val="single" w:sz="4" w:space="0" w:color="52D2DB" w:themeColor="accent1" w:themeTint="99"/>
        <w:left w:val="single" w:sz="4" w:space="0" w:color="52D2DB" w:themeColor="accent1" w:themeTint="99"/>
        <w:bottom w:val="single" w:sz="4" w:space="0" w:color="52D2DB" w:themeColor="accent1" w:themeTint="99"/>
        <w:right w:val="single" w:sz="4" w:space="0" w:color="52D2DB" w:themeColor="accent1" w:themeTint="99"/>
        <w:insideH w:val="single" w:sz="4" w:space="0" w:color="52D2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8087" w:themeColor="accent1"/>
          <w:left w:val="single" w:sz="4" w:space="0" w:color="1C8087" w:themeColor="accent1"/>
          <w:bottom w:val="single" w:sz="4" w:space="0" w:color="1C8087" w:themeColor="accent1"/>
          <w:right w:val="single" w:sz="4" w:space="0" w:color="1C8087" w:themeColor="accent1"/>
          <w:insideH w:val="nil"/>
        </w:tcBorders>
        <w:shd w:val="clear" w:color="auto" w:fill="1C8087" w:themeFill="accent1"/>
      </w:tcPr>
    </w:tblStylePr>
    <w:tblStylePr w:type="lastRow">
      <w:rPr>
        <w:b/>
        <w:bCs/>
      </w:rPr>
      <w:tblPr/>
      <w:tcPr>
        <w:tcBorders>
          <w:top w:val="double" w:sz="4" w:space="0" w:color="52D2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3" w:themeFill="accent1" w:themeFillTint="33"/>
      </w:tcPr>
    </w:tblStylePr>
    <w:tblStylePr w:type="band1Horz">
      <w:tblPr/>
      <w:tcPr>
        <w:shd w:val="clear" w:color="auto" w:fill="C5F0F3" w:themeFill="accent1" w:themeFillTint="33"/>
      </w:tcPr>
    </w:tblStylePr>
  </w:style>
  <w:style w:type="table" w:styleId="Listetabell3">
    <w:name w:val="List Table 3"/>
    <w:basedOn w:val="Vanligtabell"/>
    <w:uiPriority w:val="48"/>
    <w:rsid w:val="00823470"/>
    <w:pPr>
      <w:spacing w:line="240" w:lineRule="auto"/>
    </w:pPr>
    <w:tblPr>
      <w:tblStyleRowBandSize w:val="1"/>
      <w:tblStyleColBandSize w:val="1"/>
      <w:tblBorders>
        <w:top w:val="single" w:sz="4" w:space="0" w:color="004357" w:themeColor="text1"/>
        <w:left w:val="single" w:sz="4" w:space="0" w:color="004357" w:themeColor="text1"/>
        <w:bottom w:val="single" w:sz="4" w:space="0" w:color="004357" w:themeColor="text1"/>
        <w:right w:val="single" w:sz="4" w:space="0" w:color="00435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57" w:themeFill="text1"/>
      </w:tcPr>
    </w:tblStylePr>
    <w:tblStylePr w:type="lastRow">
      <w:rPr>
        <w:b/>
        <w:bCs/>
      </w:rPr>
      <w:tblPr/>
      <w:tcPr>
        <w:tcBorders>
          <w:top w:val="double" w:sz="4" w:space="0" w:color="00435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357" w:themeColor="text1"/>
          <w:right w:val="single" w:sz="4" w:space="0" w:color="004357" w:themeColor="text1"/>
        </w:tcBorders>
      </w:tcPr>
    </w:tblStylePr>
    <w:tblStylePr w:type="band1Horz">
      <w:tblPr/>
      <w:tcPr>
        <w:tcBorders>
          <w:top w:val="single" w:sz="4" w:space="0" w:color="004357" w:themeColor="text1"/>
          <w:bottom w:val="single" w:sz="4" w:space="0" w:color="00435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357" w:themeColor="text1"/>
          <w:left w:val="nil"/>
        </w:tcBorders>
      </w:tcPr>
    </w:tblStylePr>
    <w:tblStylePr w:type="swCell">
      <w:tblPr/>
      <w:tcPr>
        <w:tcBorders>
          <w:top w:val="double" w:sz="4" w:space="0" w:color="004357" w:themeColor="text1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37A36"/>
    <w:rPr>
      <w:rFonts w:asciiTheme="majorHAnsi" w:eastAsiaTheme="majorEastAsia" w:hAnsiTheme="majorHAnsi" w:cstheme="majorBidi"/>
      <w:color w:val="004357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us\OneDrive%20-%20H&#248;gskulen%20p&#229;%20Vestlandet\Dokumenter\Fagansvarleg\Malar\hvl_mal_generell.dotx" TargetMode="External"/></Relationships>
</file>

<file path=word/theme/theme1.xml><?xml version="1.0" encoding="utf-8"?>
<a:theme xmlns:a="http://schemas.openxmlformats.org/drawingml/2006/main" name="Office-tema">
  <a:themeElements>
    <a:clrScheme name="HVL-tema">
      <a:dk1>
        <a:srgbClr val="004357"/>
      </a:dk1>
      <a:lt1>
        <a:srgbClr val="FFFFFF"/>
      </a:lt1>
      <a:dk2>
        <a:srgbClr val="004357"/>
      </a:dk2>
      <a:lt2>
        <a:srgbClr val="FFFFFF"/>
      </a:lt2>
      <a:accent1>
        <a:srgbClr val="1C8087"/>
      </a:accent1>
      <a:accent2>
        <a:srgbClr val="64D0DF"/>
      </a:accent2>
      <a:accent3>
        <a:srgbClr val="98E0E4"/>
      </a:accent3>
      <a:accent4>
        <a:srgbClr val="E7C507"/>
      </a:accent4>
      <a:accent5>
        <a:srgbClr val="CE601C"/>
      </a:accent5>
      <a:accent6>
        <a:srgbClr val="6D2439"/>
      </a:accent6>
      <a:hlink>
        <a:srgbClr val="00AFBA"/>
      </a:hlink>
      <a:folHlink>
        <a:srgbClr val="C85A7A"/>
      </a:folHlink>
    </a:clrScheme>
    <a:fontScheme name="HVL-mal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b16cd-0a8e-4569-826b-8683c1713e1f">
      <Terms xmlns="http://schemas.microsoft.com/office/infopath/2007/PartnerControls"/>
    </lcf76f155ced4ddcb4097134ff3c332f>
    <TaxCatchAll xmlns="db45fec2-a9a1-47dc-9d32-b848352110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7D93C10243A341A164FE74761F22DE" ma:contentTypeVersion="18" ma:contentTypeDescription="Opprett et nytt dokument." ma:contentTypeScope="" ma:versionID="a55f9509cfcbfe6db94e7663d1f7f84b">
  <xsd:schema xmlns:xsd="http://www.w3.org/2001/XMLSchema" xmlns:xs="http://www.w3.org/2001/XMLSchema" xmlns:p="http://schemas.microsoft.com/office/2006/metadata/properties" xmlns:ns2="587b16cd-0a8e-4569-826b-8683c1713e1f" xmlns:ns3="db45fec2-a9a1-47dc-9d32-b848352110f2" targetNamespace="http://schemas.microsoft.com/office/2006/metadata/properties" ma:root="true" ma:fieldsID="8d8b57df559f548b0409c051df6e784d" ns2:_="" ns3:_="">
    <xsd:import namespace="587b16cd-0a8e-4569-826b-8683c1713e1f"/>
    <xsd:import namespace="db45fec2-a9a1-47dc-9d32-b84835211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b16cd-0a8e-4569-826b-8683c1713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5fec2-a9a1-47dc-9d32-b84835211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70d4f8-4bce-4cb1-be0d-b97225e6a7f7}" ma:internalName="TaxCatchAll" ma:showField="CatchAllData" ma:web="db45fec2-a9a1-47dc-9d32-b84835211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BD944-91CE-4A2D-96BE-F2157CCB4970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587b16cd-0a8e-4569-826b-8683c1713e1f"/>
    <ds:schemaRef ds:uri="http://purl.org/dc/terms/"/>
    <ds:schemaRef ds:uri="http://purl.org/dc/elements/1.1/"/>
    <ds:schemaRef ds:uri="http://schemas.openxmlformats.org/package/2006/metadata/core-properties"/>
    <ds:schemaRef ds:uri="db45fec2-a9a1-47dc-9d32-b848352110f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87619D-89A8-4550-ACBC-E41D51E33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b16cd-0a8e-4569-826b-8683c1713e1f"/>
    <ds:schemaRef ds:uri="db45fec2-a9a1-47dc-9d32-b84835211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6F38C-DFB7-40F3-8288-DAA1437C45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42FBE5-0582-40F5-8FC4-A257A62CF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hvl_mal_generell</Template>
  <TotalTime>0</TotalTime>
  <Pages>3</Pages>
  <Words>499</Words>
  <Characters>2649</Characters>
  <Application>Microsoft Office Word</Application>
  <DocSecurity>0</DocSecurity>
  <Lines>22</Lines>
  <Paragraphs>6</Paragraphs>
  <ScaleCrop>false</ScaleCrop>
  <Company>HVL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Mari-Louise Uldbæk Stephan</dc:creator>
  <cp:keywords/>
  <dc:description/>
  <cp:lastModifiedBy>Monica Hauge Skaten</cp:lastModifiedBy>
  <cp:revision>99</cp:revision>
  <cp:lastPrinted>2023-11-05T09:22:00Z</cp:lastPrinted>
  <dcterms:created xsi:type="dcterms:W3CDTF">2025-06-10T07:07:00Z</dcterms:created>
  <dcterms:modified xsi:type="dcterms:W3CDTF">2025-08-05T13:00:00Z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0x0101001A7D93C10243A341A164FE74761F22DE</vt:lpwstr>
  </property>
  <property fmtid="{D5CDD505-2E9C-101B-9397-08002B2CF9AE}" pid="3" name="MediaServiceImageTags">
    <vt:lpwstr/>
  </property>
</Properties>
</file>